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195ED3"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2DA77100" w:rsidR="00CF6942" w:rsidRPr="003362CE" w:rsidRDefault="009D54AA"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Brighton &amp; Hove</w:t>
            </w:r>
            <w:r w:rsidRPr="003B4969">
              <w:rPr>
                <w:rStyle w:val="Heading2Char"/>
                <w:rFonts w:ascii="FS Me Pro" w:hAnsi="FS Me Pro"/>
                <w:color w:val="auto"/>
                <w:sz w:val="22"/>
                <w:szCs w:val="22"/>
              </w:rPr>
              <w:t>,</w:t>
            </w:r>
            <w:r w:rsidRPr="003362CE">
              <w:rPr>
                <w:rStyle w:val="Heading2Char"/>
                <w:rFonts w:ascii="FS Me Pro" w:hAnsi="FS Me Pro"/>
                <w:color w:val="auto"/>
                <w:sz w:val="22"/>
                <w:szCs w:val="22"/>
              </w:rPr>
              <w:t xml:space="preserve"> </w:t>
            </w:r>
            <w:r w:rsidR="00AC5F44" w:rsidRPr="003362CE">
              <w:rPr>
                <w:rStyle w:val="Heading2Char"/>
                <w:rFonts w:ascii="FS Me Pro" w:hAnsi="FS Me Pro"/>
                <w:color w:val="auto"/>
                <w:sz w:val="22"/>
                <w:szCs w:val="22"/>
              </w:rPr>
              <w:t xml:space="preserve">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0F892BDB" w:rsidR="00CF6942" w:rsidRPr="003362CE" w:rsidRDefault="005C1E98" w:rsidP="00CF6942">
            <w:pPr>
              <w:pStyle w:val="NoSpacing"/>
              <w:rPr>
                <w:rStyle w:val="Heading2Char"/>
                <w:rFonts w:ascii="FS Me Pro" w:hAnsi="FS Me Pro"/>
                <w:color w:val="auto"/>
                <w:sz w:val="22"/>
                <w:szCs w:val="22"/>
              </w:rPr>
            </w:pPr>
            <w:r w:rsidRPr="003362CE">
              <w:rPr>
                <w:rStyle w:val="Heading2Char"/>
                <w:rFonts w:ascii="FS Me Pro" w:hAnsi="FS Me Pro"/>
                <w:color w:val="auto"/>
                <w:sz w:val="22"/>
                <w:szCs w:val="22"/>
              </w:rPr>
              <w:t xml:space="preserve">37.5 hours per week / </w:t>
            </w:r>
            <w:r w:rsidR="0093570A" w:rsidRPr="003362CE">
              <w:rPr>
                <w:rStyle w:val="Heading2Char"/>
                <w:rFonts w:ascii="FS Me Pro" w:hAnsi="FS Me Pro"/>
                <w:color w:val="auto"/>
                <w:sz w:val="22"/>
                <w:szCs w:val="22"/>
              </w:rPr>
              <w:t>Permanent</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1FE794E0" w:rsidR="00F121E5" w:rsidRPr="00F249B7" w:rsidRDefault="000E75E0" w:rsidP="000E75E0">
      <w:pPr>
        <w:pStyle w:val="Heading1"/>
        <w:spacing w:before="0" w:line="240" w:lineRule="auto"/>
        <w:rPr>
          <w:rFonts w:ascii="FS Me Pro" w:eastAsia="Trebuchet MS" w:hAnsi="FS Me Pro" w:cs="Trebuchet MS"/>
          <w:b w:val="0"/>
          <w:bCs w:val="0"/>
          <w:color w:val="auto"/>
          <w:sz w:val="22"/>
          <w:szCs w:val="22"/>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Default="0009560D" w:rsidP="000E75E0">
      <w:pPr>
        <w:pStyle w:val="Heading1"/>
        <w:spacing w:before="240"/>
        <w:rPr>
          <w:rFonts w:ascii="FS Me Pro" w:hAnsi="FS Me Pro"/>
        </w:rPr>
      </w:pPr>
      <w:r w:rsidRPr="00191D91">
        <w:rPr>
          <w:rFonts w:ascii="FS Me Pro" w:hAnsi="FS Me Pro"/>
        </w:rPr>
        <w:t>About us</w:t>
      </w:r>
    </w:p>
    <w:p w14:paraId="27265C86" w14:textId="77777777" w:rsidR="00604332" w:rsidRPr="0098228B" w:rsidRDefault="00604332" w:rsidP="00604332">
      <w:pPr>
        <w:rPr>
          <w:rFonts w:ascii="FS Me Pro" w:hAnsi="FS Me Pro"/>
        </w:rPr>
      </w:pPr>
      <w:r w:rsidRPr="0098228B">
        <w:rPr>
          <w:rFonts w:ascii="FS Me Pro" w:hAnsi="FS Me Pro"/>
        </w:rPr>
        <w:t xml:space="preserve">YMCA </w:t>
      </w:r>
      <w:proofErr w:type="spellStart"/>
      <w:r w:rsidRPr="0098228B">
        <w:rPr>
          <w:rFonts w:ascii="FS Me Pro" w:hAnsi="FS Me Pro"/>
        </w:rPr>
        <w:t>DownsLink</w:t>
      </w:r>
      <w:proofErr w:type="spellEnd"/>
      <w:r w:rsidRPr="0098228B">
        <w:rPr>
          <w:rFonts w:ascii="FS Me Pro" w:hAnsi="FS Me Pro"/>
        </w:rPr>
        <w:t xml:space="preserve"> Group is the leading charity for children and young people across Sussex and Surrey. We offer safe homes, mental health support and trusted advice.</w:t>
      </w:r>
    </w:p>
    <w:p w14:paraId="05B84744" w14:textId="77777777" w:rsidR="00604332" w:rsidRPr="0098228B" w:rsidRDefault="00604332" w:rsidP="00604332">
      <w:pPr>
        <w:rPr>
          <w:rFonts w:ascii="FS Me Pro" w:hAnsi="FS Me Pro"/>
        </w:rPr>
      </w:pPr>
      <w:r w:rsidRPr="0098228B">
        <w:rPr>
          <w:rFonts w:ascii="FS Me Pro" w:hAnsi="FS Me Pro"/>
        </w:rPr>
        <w:t>We believe that every child and young person has the right to be safe, heard and to shape their own future. We work alongside them to make that happen.</w:t>
      </w:r>
    </w:p>
    <w:p w14:paraId="0992B33B" w14:textId="77777777" w:rsidR="00604332" w:rsidRPr="0098228B" w:rsidRDefault="00604332" w:rsidP="00604332">
      <w:pPr>
        <w:rPr>
          <w:rFonts w:ascii="FS Me Pro" w:hAnsi="FS Me Pro"/>
        </w:rPr>
      </w:pPr>
      <w:r w:rsidRPr="0098228B">
        <w:rPr>
          <w:rFonts w:ascii="FS Me Pro" w:hAnsi="FS Me Pro"/>
        </w:rPr>
        <w:t>We are here for children and young people, many of whom face multiple challenges and need our support.</w:t>
      </w:r>
    </w:p>
    <w:p w14:paraId="26EDE278" w14:textId="475CA652" w:rsidR="00604332" w:rsidRPr="00604332" w:rsidRDefault="00604332" w:rsidP="00604332">
      <w:pPr>
        <w:rPr>
          <w:rFonts w:ascii="FS Me Pro" w:hAnsi="FS Me Pro"/>
        </w:rPr>
      </w:pPr>
      <w:r w:rsidRPr="0098228B">
        <w:rPr>
          <w:rFonts w:ascii="FS Me Pro" w:hAnsi="FS Me Pro"/>
        </w:rPr>
        <w:t xml:space="preserve">Our values - </w:t>
      </w:r>
      <w:r w:rsidRPr="0098228B">
        <w:rPr>
          <w:rFonts w:ascii="FS Me Pro" w:hAnsi="FS Me Pro"/>
          <w:b/>
          <w:bCs/>
          <w:i/>
          <w:iCs/>
        </w:rPr>
        <w:t>we do what’s right, we work with heart,</w:t>
      </w:r>
      <w:r w:rsidRPr="0098228B">
        <w:rPr>
          <w:rFonts w:ascii="FS Me Pro" w:hAnsi="FS Me Pro"/>
        </w:rPr>
        <w:t xml:space="preserve"> and </w:t>
      </w:r>
      <w:r w:rsidRPr="0098228B">
        <w:rPr>
          <w:rFonts w:ascii="FS Me Pro" w:hAnsi="FS Me Pro"/>
          <w:b/>
          <w:bCs/>
          <w:i/>
          <w:iCs/>
        </w:rPr>
        <w:t>we build real connection</w:t>
      </w:r>
      <w:r w:rsidRPr="0098228B">
        <w:rPr>
          <w:rFonts w:ascii="FS Me Pro" w:hAnsi="FS Me Pro"/>
        </w:rPr>
        <w:t xml:space="preserve"> – guide us in all our actions.</w:t>
      </w:r>
    </w:p>
    <w:p w14:paraId="348CADAE" w14:textId="5CFAB562" w:rsidR="0025224D" w:rsidRDefault="00F249B7" w:rsidP="00454830">
      <w:pPr>
        <w:pStyle w:val="MainBodyText"/>
        <w:spacing w:before="120"/>
        <w:jc w:val="center"/>
        <w:rPr>
          <w:rFonts w:ascii="FS Me Pro" w:eastAsiaTheme="minorEastAsia" w:hAnsi="FS Me Pro" w:cstheme="minorBidi"/>
          <w:lang w:eastAsia="en-US" w:bidi="ar-SA"/>
        </w:rPr>
      </w:pPr>
      <w:bookmarkStart w:id="1" w:name="_Hlk95071905"/>
      <w:bookmarkStart w:id="2" w:name="_Hlk95071989"/>
      <w:bookmarkEnd w:id="0"/>
      <w:r>
        <w:rPr>
          <w:noProof/>
        </w:rPr>
        <w:drawing>
          <wp:inline distT="0" distB="0" distL="0" distR="0" wp14:anchorId="75541608" wp14:editId="35DE26EB">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28B97EB2" w14:textId="2DA7ED15" w:rsidR="009D54AA" w:rsidRPr="009D54AA" w:rsidRDefault="009D54AA" w:rsidP="009D54AA">
      <w:pPr>
        <w:tabs>
          <w:tab w:val="left" w:pos="3250"/>
        </w:tabs>
        <w:rPr>
          <w:lang w:eastAsia="en-GB" w:bidi="en-GB"/>
        </w:rPr>
      </w:pPr>
      <w:r>
        <w:rPr>
          <w:lang w:eastAsia="en-GB" w:bidi="en-GB"/>
        </w:rPr>
        <w:tab/>
      </w: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lastRenderedPageBreak/>
        <w:t>Service</w:t>
      </w:r>
    </w:p>
    <w:p w14:paraId="240CF677" w14:textId="4586D2DF" w:rsidR="008A23AD" w:rsidRPr="00191D91" w:rsidRDefault="009D54AA" w:rsidP="008A23AD">
      <w:pPr>
        <w:rPr>
          <w:rFonts w:ascii="FS Me Pro" w:hAnsi="FS Me Pro"/>
        </w:rPr>
      </w:pPr>
      <w:bookmarkStart w:id="3" w:name="_Hlk24112274"/>
      <w:r w:rsidRPr="00EA4FB1">
        <w:rPr>
          <w:rFonts w:ascii="FS Me Pro" w:hAnsi="FS Me Pro"/>
        </w:rPr>
        <w:t xml:space="preserve">Gareth Stacey House and </w:t>
      </w:r>
      <w:proofErr w:type="spellStart"/>
      <w:r w:rsidRPr="00EA4FB1">
        <w:rPr>
          <w:rFonts w:ascii="FS Me Pro" w:hAnsi="FS Me Pro"/>
        </w:rPr>
        <w:t>Lansworth</w:t>
      </w:r>
      <w:proofErr w:type="spellEnd"/>
      <w:r w:rsidRPr="00EA4FB1">
        <w:rPr>
          <w:rFonts w:ascii="FS Me Pro" w:hAnsi="FS Me Pro"/>
        </w:rPr>
        <w:t xml:space="preserve"> House are our 24-hour supported housing services in central Brighton and Hove offering high levels of housing-related support for young people aged 16-25 with multiple and complex needs. The services have 15 and 20 bedspaces respectively, with shared communal facilities; the services support young people to manage their daily living activities in areas including finances and budgeting, developing life and work skills, and managing self-care.</w:t>
      </w:r>
      <w:bookmarkEnd w:id="3"/>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proofErr w:type="spellStart"/>
      <w:r w:rsidR="00970696" w:rsidRPr="00191D91">
        <w:rPr>
          <w:rFonts w:ascii="FS Me Pro" w:hAnsi="FS Me Pro"/>
          <w:color w:val="000000"/>
          <w:sz w:val="22"/>
          <w:szCs w:val="22"/>
        </w:rPr>
        <w:t>DownsLink</w:t>
      </w:r>
      <w:proofErr w:type="spellEnd"/>
      <w:r w:rsidR="00970696" w:rsidRPr="00191D91">
        <w:rPr>
          <w:rFonts w:ascii="FS Me Pro" w:hAnsi="FS Me Pro"/>
          <w:color w:val="000000"/>
          <w:sz w:val="22"/>
          <w:szCs w:val="22"/>
        </w:rPr>
        <w:t xml:space="preserve">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26783424"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Promote a credit culture</w:t>
      </w:r>
      <w:r w:rsidR="00BA2F47">
        <w:rPr>
          <w:rFonts w:ascii="FS Me Pro" w:hAnsi="FS Me Pro"/>
          <w:color w:val="000000"/>
          <w:sz w:val="22"/>
          <w:szCs w:val="22"/>
        </w:rPr>
        <w:t xml:space="preserve"> in service charge </w:t>
      </w:r>
      <w:r w:rsidR="00E34B32">
        <w:rPr>
          <w:rFonts w:ascii="FS Me Pro" w:hAnsi="FS Me Pro"/>
          <w:color w:val="000000"/>
          <w:sz w:val="22"/>
          <w:szCs w:val="22"/>
        </w:rPr>
        <w:t xml:space="preserve">and rent shortfall </w:t>
      </w:r>
      <w:r w:rsidR="00BA2F47">
        <w:rPr>
          <w:rFonts w:ascii="FS Me Pro" w:hAnsi="FS Me Pro"/>
          <w:color w:val="000000"/>
          <w:sz w:val="22"/>
          <w:szCs w:val="22"/>
        </w:rPr>
        <w:t>payments</w:t>
      </w:r>
      <w:r w:rsidRPr="00191D91">
        <w:rPr>
          <w:rFonts w:ascii="FS Me Pro" w:hAnsi="FS Me Pro"/>
          <w:color w:val="000000"/>
          <w:sz w:val="22"/>
          <w:szCs w:val="22"/>
        </w:rPr>
        <w:t xml:space="preserv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r w:rsidR="00E15AAD">
        <w:rPr>
          <w:rFonts w:ascii="FS Me Pro" w:hAnsi="FS Me Pro"/>
          <w:color w:val="000000"/>
          <w:sz w:val="22"/>
          <w:szCs w:val="22"/>
        </w:rPr>
        <w:t xml:space="preserve"> </w:t>
      </w:r>
      <w:r w:rsidR="00E15AAD" w:rsidRPr="00AD6827">
        <w:rPr>
          <w:rFonts w:ascii="FS Me Pro" w:hAnsi="FS Me Pro"/>
          <w:color w:val="000000"/>
          <w:sz w:val="22"/>
          <w:szCs w:val="22"/>
        </w:rPr>
        <w:t>and supporting residents to do rent calculations</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477C60C2" w:rsidR="00611B8B"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Deal effectively with </w:t>
      </w:r>
      <w:r w:rsidR="000E3304">
        <w:rPr>
          <w:rFonts w:ascii="FS Me Pro" w:hAnsi="FS Me Pro"/>
          <w:color w:val="000000"/>
          <w:sz w:val="22"/>
          <w:szCs w:val="22"/>
        </w:rPr>
        <w:t xml:space="preserve">licence to occupy </w:t>
      </w:r>
      <w:r w:rsidR="00506728">
        <w:rPr>
          <w:rFonts w:ascii="FS Me Pro" w:hAnsi="FS Me Pro"/>
          <w:color w:val="000000"/>
          <w:sz w:val="22"/>
          <w:szCs w:val="22"/>
        </w:rPr>
        <w:t>and/</w:t>
      </w:r>
      <w:r w:rsidR="000E3304">
        <w:rPr>
          <w:rFonts w:ascii="FS Me Pro" w:hAnsi="FS Me Pro"/>
          <w:color w:val="000000"/>
          <w:sz w:val="22"/>
          <w:szCs w:val="22"/>
        </w:rPr>
        <w:t xml:space="preserve">or tenancy </w:t>
      </w:r>
      <w:r w:rsidRPr="00191D91">
        <w:rPr>
          <w:rFonts w:ascii="FS Me Pro" w:hAnsi="FS Me Pro"/>
          <w:color w:val="000000"/>
          <w:sz w:val="22"/>
          <w:szCs w:val="22"/>
        </w:rPr>
        <w:t>issues, such as non-payment of rent</w:t>
      </w:r>
      <w:r w:rsidR="00506728">
        <w:rPr>
          <w:rFonts w:ascii="FS Me Pro" w:hAnsi="FS Me Pro"/>
          <w:color w:val="000000"/>
          <w:sz w:val="22"/>
          <w:szCs w:val="22"/>
        </w:rPr>
        <w:t>,</w:t>
      </w:r>
      <w:r w:rsidRPr="00191D91">
        <w:rPr>
          <w:rFonts w:ascii="FS Me Pro" w:hAnsi="FS Me Pro"/>
          <w:color w:val="000000"/>
          <w:sz w:val="22"/>
          <w:szCs w:val="22"/>
        </w:rPr>
        <w:t xml:space="preserve"> damage to room</w:t>
      </w:r>
      <w:r w:rsidR="00506728">
        <w:rPr>
          <w:rFonts w:ascii="FS Me Pro" w:hAnsi="FS Me Pro"/>
          <w:color w:val="000000"/>
          <w:sz w:val="22"/>
          <w:szCs w:val="22"/>
        </w:rPr>
        <w:t xml:space="preserve"> or anti-social behaviour</w:t>
      </w:r>
      <w:r w:rsidRPr="00191D91">
        <w:rPr>
          <w:rFonts w:ascii="FS Me Pro" w:hAnsi="FS Me Pro"/>
          <w:color w:val="000000"/>
          <w:sz w:val="22"/>
          <w:szCs w:val="22"/>
        </w:rPr>
        <w:t>, using restorative practices</w:t>
      </w:r>
      <w:r w:rsidR="005E0F31">
        <w:rPr>
          <w:rFonts w:ascii="FS Me Pro" w:hAnsi="FS Me Pro"/>
          <w:color w:val="000000"/>
          <w:sz w:val="22"/>
          <w:szCs w:val="22"/>
        </w:rPr>
        <w:t xml:space="preserve"> where possible</w:t>
      </w:r>
      <w:r w:rsidRPr="00191D91">
        <w:rPr>
          <w:rFonts w:ascii="FS Me Pro" w:hAnsi="FS Me Pro"/>
          <w:color w:val="000000"/>
          <w:sz w:val="22"/>
          <w:szCs w:val="22"/>
        </w:rPr>
        <w:t xml:space="preserve"> and working collaboratively with the rest of the team</w:t>
      </w:r>
      <w:r w:rsidR="005E0F31">
        <w:rPr>
          <w:rFonts w:ascii="FS Me Pro" w:hAnsi="FS Me Pro"/>
          <w:color w:val="000000"/>
          <w:sz w:val="22"/>
          <w:szCs w:val="22"/>
        </w:rPr>
        <w:t xml:space="preserve"> and outside agencies</w:t>
      </w:r>
    </w:p>
    <w:p w14:paraId="3D2F05E0" w14:textId="0CCDB82F" w:rsidR="00E10A95" w:rsidRPr="00191D91" w:rsidRDefault="00C87238"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 xml:space="preserve">Issue warnings to residents </w:t>
      </w:r>
      <w:r w:rsidR="00C43BE2">
        <w:rPr>
          <w:rFonts w:ascii="FS Me Pro" w:hAnsi="FS Me Pro"/>
          <w:color w:val="000000"/>
          <w:sz w:val="22"/>
          <w:szCs w:val="22"/>
        </w:rPr>
        <w:t>using YMCADLG warnings procedure</w:t>
      </w:r>
    </w:p>
    <w:p w14:paraId="4FD73115" w14:textId="77777777" w:rsidR="00611B8B"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7A835170" w14:textId="3FC5F4F7" w:rsidR="00C87238" w:rsidRDefault="00C87238"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Carry out weekly and monthly</w:t>
      </w:r>
      <w:r w:rsidR="000E1558">
        <w:rPr>
          <w:rFonts w:ascii="FS Me Pro" w:hAnsi="FS Me Pro"/>
          <w:color w:val="000000"/>
          <w:sz w:val="22"/>
          <w:szCs w:val="22"/>
        </w:rPr>
        <w:t xml:space="preserve"> health and safety checks including fire safety, water safety</w:t>
      </w:r>
      <w:r w:rsidR="008E49E4">
        <w:rPr>
          <w:rFonts w:ascii="FS Me Pro" w:hAnsi="FS Me Pro"/>
          <w:color w:val="000000"/>
          <w:sz w:val="22"/>
          <w:szCs w:val="22"/>
        </w:rPr>
        <w:t xml:space="preserve"> &amp; </w:t>
      </w:r>
      <w:r w:rsidR="000E1558">
        <w:rPr>
          <w:rFonts w:ascii="FS Me Pro" w:hAnsi="FS Me Pro"/>
          <w:color w:val="000000"/>
          <w:sz w:val="22"/>
          <w:szCs w:val="22"/>
        </w:rPr>
        <w:t>room checks</w:t>
      </w:r>
    </w:p>
    <w:p w14:paraId="0C4B07EE" w14:textId="579A9F01" w:rsidR="008E49E4" w:rsidRDefault="008E49E4"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 xml:space="preserve">Report maintenance issues </w:t>
      </w:r>
      <w:r w:rsidR="00B8438F">
        <w:rPr>
          <w:rFonts w:ascii="FS Me Pro" w:hAnsi="FS Me Pro"/>
          <w:color w:val="000000"/>
          <w:sz w:val="22"/>
          <w:szCs w:val="22"/>
        </w:rPr>
        <w:t>as they arise, following up as necessary</w:t>
      </w:r>
    </w:p>
    <w:p w14:paraId="77D5EFEC" w14:textId="73682418" w:rsidR="00B8438F" w:rsidRDefault="00B8438F"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Help prepare va</w:t>
      </w:r>
      <w:r w:rsidR="00D22E0E">
        <w:rPr>
          <w:rFonts w:ascii="FS Me Pro" w:hAnsi="FS Me Pro"/>
          <w:color w:val="000000"/>
          <w:sz w:val="22"/>
          <w:szCs w:val="22"/>
        </w:rPr>
        <w:t>cant rooms for occupation including ordering equipment and cleaning</w:t>
      </w:r>
    </w:p>
    <w:p w14:paraId="7731DB81" w14:textId="3ECEF8EE" w:rsidR="00F43BED" w:rsidRDefault="00F43BED"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 xml:space="preserve">Sign up new residents using correct forms and templates and ensuring </w:t>
      </w:r>
      <w:r w:rsidR="00B33F9E">
        <w:rPr>
          <w:rFonts w:ascii="FS Me Pro" w:hAnsi="FS Me Pro"/>
          <w:color w:val="000000"/>
          <w:sz w:val="22"/>
          <w:szCs w:val="22"/>
        </w:rPr>
        <w:t>housing benefit claims have been initiated</w:t>
      </w:r>
    </w:p>
    <w:p w14:paraId="4C175C6B" w14:textId="7FF7306A" w:rsidR="003A5ABE" w:rsidRPr="00191D91" w:rsidRDefault="005F0147" w:rsidP="001550D8">
      <w:pPr>
        <w:pStyle w:val="NormalWeb"/>
        <w:numPr>
          <w:ilvl w:val="0"/>
          <w:numId w:val="4"/>
        </w:numPr>
        <w:ind w:left="567" w:hanging="567"/>
        <w:rPr>
          <w:rFonts w:ascii="FS Me Pro" w:hAnsi="FS Me Pro"/>
          <w:color w:val="000000"/>
          <w:sz w:val="22"/>
          <w:szCs w:val="22"/>
        </w:rPr>
      </w:pPr>
      <w:r>
        <w:rPr>
          <w:rFonts w:ascii="FS Me Pro" w:hAnsi="FS Me Pro"/>
          <w:color w:val="000000"/>
          <w:sz w:val="22"/>
          <w:szCs w:val="22"/>
        </w:rPr>
        <w:t>Keep communal areas clean and tidy</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Respond to enquiries from statutory agencies and interview prospective new residents for accommodation, ensuring they have clear information on what the service offers and their own responsibilities within it (i.e. a clear ‘deal’)</w:t>
      </w:r>
      <w:bookmarkStart w:id="4"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bookmarkEnd w:id="4"/>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37956313" w14:textId="5433228C" w:rsidR="00242B49" w:rsidRPr="00191D91" w:rsidRDefault="00242B49" w:rsidP="00A579D8">
      <w:pPr>
        <w:pStyle w:val="ListParagraph"/>
        <w:numPr>
          <w:ilvl w:val="0"/>
          <w:numId w:val="9"/>
        </w:numPr>
        <w:spacing w:after="120"/>
        <w:rPr>
          <w:rFonts w:ascii="FS Me Pro" w:eastAsia="Trebuchet MS" w:hAnsi="FS Me Pro"/>
        </w:rPr>
      </w:pPr>
      <w:r>
        <w:rPr>
          <w:rFonts w:ascii="FS Me Pro" w:eastAsia="Trebuchet MS" w:hAnsi="FS Me Pro"/>
        </w:rPr>
        <w:t>Experience of working with</w:t>
      </w:r>
      <w:r w:rsidR="00D25991">
        <w:rPr>
          <w:rFonts w:ascii="FS Me Pro" w:eastAsia="Trebuchet MS" w:hAnsi="FS Me Pro"/>
        </w:rPr>
        <w:t>in housing and carrying out housing management activit</w:t>
      </w:r>
      <w:r w:rsidR="003B77D5">
        <w:rPr>
          <w:rFonts w:ascii="FS Me Pro" w:eastAsia="Trebuchet MS" w:hAnsi="FS Me Pro"/>
        </w:rPr>
        <w:t>ies</w:t>
      </w:r>
      <w:r w:rsidR="00595C82">
        <w:rPr>
          <w:rFonts w:ascii="FS Me Pro" w:eastAsia="Trebuchet MS" w:hAnsi="FS Me Pro"/>
        </w:rPr>
        <w:t xml:space="preserve"> such as health and safety checks and</w:t>
      </w:r>
      <w:r w:rsidR="001662D0">
        <w:rPr>
          <w:rFonts w:ascii="FS Me Pro" w:eastAsia="Trebuchet MS" w:hAnsi="FS Me Pro"/>
        </w:rPr>
        <w:t xml:space="preserve"> signing residents up to occupation agreements</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5"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lastRenderedPageBreak/>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5"/>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9EF3" w14:textId="77777777" w:rsidR="00195ED3" w:rsidRDefault="00195ED3" w:rsidP="00FB396A">
      <w:pPr>
        <w:spacing w:after="0" w:line="240" w:lineRule="auto"/>
      </w:pPr>
      <w:r>
        <w:separator/>
      </w:r>
    </w:p>
  </w:endnote>
  <w:endnote w:type="continuationSeparator" w:id="0">
    <w:p w14:paraId="549FABDC" w14:textId="77777777" w:rsidR="00195ED3" w:rsidRDefault="00195ED3"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8C9B" w14:textId="77777777" w:rsidR="009D54AA" w:rsidRDefault="009D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rFonts w:ascii="FS Me Pro" w:hAnsi="FS Me Pro"/>
        <w:noProof/>
        <w:sz w:val="18"/>
        <w:szCs w:val="18"/>
      </w:rPr>
    </w:sdtEndPr>
    <w:sdtContent>
      <w:p w14:paraId="65CDB658" w14:textId="21877727" w:rsidR="008C6ED1" w:rsidRPr="00454830" w:rsidRDefault="008C6ED1">
        <w:pPr>
          <w:pStyle w:val="Footer"/>
          <w:jc w:val="right"/>
          <w:rPr>
            <w:rFonts w:ascii="FS Me Pro" w:hAnsi="FS Me Pro"/>
            <w:sz w:val="18"/>
            <w:szCs w:val="18"/>
          </w:rPr>
        </w:pPr>
        <w:r w:rsidRPr="00454830">
          <w:rPr>
            <w:rFonts w:ascii="FS Me Pro" w:hAnsi="FS Me Pro"/>
            <w:sz w:val="18"/>
            <w:szCs w:val="18"/>
          </w:rPr>
          <w:fldChar w:fldCharType="begin"/>
        </w:r>
        <w:r w:rsidRPr="00454830">
          <w:rPr>
            <w:rFonts w:ascii="FS Me Pro" w:hAnsi="FS Me Pro"/>
            <w:sz w:val="18"/>
            <w:szCs w:val="18"/>
          </w:rPr>
          <w:instrText xml:space="preserve"> PAGE   \* MERGEFORMAT </w:instrText>
        </w:r>
        <w:r w:rsidRPr="00454830">
          <w:rPr>
            <w:rFonts w:ascii="FS Me Pro" w:hAnsi="FS Me Pro"/>
            <w:sz w:val="18"/>
            <w:szCs w:val="18"/>
          </w:rPr>
          <w:fldChar w:fldCharType="separate"/>
        </w:r>
        <w:r w:rsidRPr="00454830">
          <w:rPr>
            <w:rFonts w:ascii="FS Me Pro" w:hAnsi="FS Me Pro"/>
            <w:noProof/>
            <w:sz w:val="18"/>
            <w:szCs w:val="18"/>
          </w:rPr>
          <w:t>2</w:t>
        </w:r>
        <w:r w:rsidRPr="00454830">
          <w:rPr>
            <w:rFonts w:ascii="FS Me Pro" w:hAnsi="FS Me Pro"/>
            <w:noProof/>
            <w:sz w:val="18"/>
            <w:szCs w:val="18"/>
          </w:rPr>
          <w:fldChar w:fldCharType="end"/>
        </w:r>
      </w:p>
    </w:sdtContent>
  </w:sdt>
  <w:p w14:paraId="70B56D72" w14:textId="77777777" w:rsidR="009D54AA" w:rsidRPr="00952D39" w:rsidRDefault="00454830" w:rsidP="009D54AA">
    <w:pPr>
      <w:pStyle w:val="Footer"/>
      <w:rPr>
        <w:rFonts w:ascii="FS Me Pro" w:hAnsi="FS Me Pro"/>
        <w:sz w:val="18"/>
        <w:szCs w:val="18"/>
      </w:rPr>
    </w:pPr>
    <w:r>
      <w:rPr>
        <w:rFonts w:ascii="FS Me Pro" w:hAnsi="FS Me Pro"/>
        <w:sz w:val="18"/>
        <w:szCs w:val="18"/>
      </w:rPr>
      <w:t xml:space="preserve">Job Profile: </w:t>
    </w:r>
    <w:r w:rsidR="009D54AA">
      <w:rPr>
        <w:rFonts w:ascii="FS Me Pro" w:hAnsi="FS Me Pro"/>
        <w:sz w:val="18"/>
        <w:szCs w:val="18"/>
      </w:rPr>
      <w:t>Supported Housing Support Worker – B&amp;H</w:t>
    </w:r>
  </w:p>
  <w:p w14:paraId="734E831B" w14:textId="7B34A386" w:rsidR="00AD6827" w:rsidRPr="00952D39" w:rsidRDefault="00AD6827" w:rsidP="00454830">
    <w:pPr>
      <w:pStyle w:val="Footer"/>
      <w:rPr>
        <w:rFonts w:ascii="FS Me Pro" w:hAnsi="FS Me Pro"/>
        <w:sz w:val="18"/>
        <w:szCs w:val="18"/>
      </w:rPr>
    </w:pPr>
  </w:p>
  <w:p w14:paraId="150080C6" w14:textId="0BB0956B" w:rsidR="00356253" w:rsidRPr="00952D39" w:rsidRDefault="00356253" w:rsidP="00356253">
    <w:pPr>
      <w:pStyle w:val="Footer"/>
      <w:rPr>
        <w:rFonts w:ascii="FS Me Pro" w:hAnsi="FS Me Pro"/>
        <w:sz w:val="18"/>
        <w:szCs w:val="18"/>
      </w:rPr>
    </w:pPr>
  </w:p>
  <w:p w14:paraId="72388215" w14:textId="5187E7A0" w:rsidR="00970696" w:rsidRPr="00123AD8" w:rsidRDefault="00970696" w:rsidP="00123AD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sz w:val="18"/>
        <w:szCs w:val="18"/>
      </w:rPr>
    </w:sdtEndPr>
    <w:sdtContent>
      <w:p w14:paraId="136D26EC" w14:textId="4C680A86" w:rsidR="008C6ED1" w:rsidRPr="00454830" w:rsidRDefault="008C6ED1">
        <w:pPr>
          <w:pStyle w:val="Footer"/>
          <w:jc w:val="right"/>
          <w:rPr>
            <w:sz w:val="18"/>
            <w:szCs w:val="18"/>
          </w:rPr>
        </w:pPr>
        <w:r w:rsidRPr="00454830">
          <w:rPr>
            <w:sz w:val="18"/>
            <w:szCs w:val="18"/>
          </w:rPr>
          <w:fldChar w:fldCharType="begin"/>
        </w:r>
        <w:r w:rsidRPr="00454830">
          <w:rPr>
            <w:sz w:val="18"/>
            <w:szCs w:val="18"/>
          </w:rPr>
          <w:instrText xml:space="preserve"> PAGE   \* MERGEFORMAT </w:instrText>
        </w:r>
        <w:r w:rsidRPr="00454830">
          <w:rPr>
            <w:sz w:val="18"/>
            <w:szCs w:val="18"/>
          </w:rPr>
          <w:fldChar w:fldCharType="separate"/>
        </w:r>
        <w:r w:rsidRPr="00454830">
          <w:rPr>
            <w:noProof/>
            <w:sz w:val="18"/>
            <w:szCs w:val="18"/>
          </w:rPr>
          <w:t>2</w:t>
        </w:r>
        <w:r w:rsidRPr="00454830">
          <w:rPr>
            <w:noProof/>
            <w:sz w:val="18"/>
            <w:szCs w:val="18"/>
          </w:rPr>
          <w:fldChar w:fldCharType="end"/>
        </w:r>
      </w:p>
    </w:sdtContent>
  </w:sdt>
  <w:p w14:paraId="678F67D6" w14:textId="14959885" w:rsidR="00356253" w:rsidRPr="00952D39" w:rsidRDefault="00F249B7" w:rsidP="00356253">
    <w:pPr>
      <w:pStyle w:val="Footer"/>
      <w:rPr>
        <w:rFonts w:ascii="FS Me Pro" w:hAnsi="FS Me Pro"/>
        <w:sz w:val="18"/>
        <w:szCs w:val="18"/>
      </w:rPr>
    </w:pPr>
    <w:r>
      <w:rPr>
        <w:rFonts w:ascii="FS Me Pro" w:hAnsi="FS Me Pro"/>
        <w:sz w:val="18"/>
        <w:szCs w:val="18"/>
      </w:rPr>
      <w:t xml:space="preserve">Job Profile: Supported Housing </w:t>
    </w:r>
    <w:r w:rsidR="00454830">
      <w:rPr>
        <w:rFonts w:ascii="FS Me Pro" w:hAnsi="FS Me Pro"/>
        <w:sz w:val="18"/>
        <w:szCs w:val="18"/>
      </w:rPr>
      <w:t>Support Worker</w:t>
    </w:r>
    <w:r w:rsidR="009D54AA">
      <w:rPr>
        <w:rFonts w:ascii="FS Me Pro" w:hAnsi="FS Me Pro"/>
        <w:sz w:val="18"/>
        <w:szCs w:val="18"/>
      </w:rPr>
      <w:t xml:space="preserve"> – B&amp;H</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0E77" w14:textId="77777777" w:rsidR="00195ED3" w:rsidRDefault="00195ED3" w:rsidP="00FB396A">
      <w:pPr>
        <w:spacing w:after="0" w:line="240" w:lineRule="auto"/>
      </w:pPr>
      <w:r>
        <w:separator/>
      </w:r>
    </w:p>
  </w:footnote>
  <w:footnote w:type="continuationSeparator" w:id="0">
    <w:p w14:paraId="0C54E9F8" w14:textId="77777777" w:rsidR="00195ED3" w:rsidRDefault="00195ED3"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7287" w14:textId="77777777" w:rsidR="009D54AA" w:rsidRDefault="009D5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CF0E" w14:textId="77777777" w:rsidR="009D54AA" w:rsidRDefault="009D5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7g2gp3pbtqhHKvWPy/bBXrkzPgWukdUDYSFzo0b9qZtSl7K0vRe86rfhRHkj+68A5DkkCxvy/3HyVJ7fab+YfA==" w:salt="SJ27gdbR78+1lhboH8WKh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193B"/>
    <w:rsid w:val="00032377"/>
    <w:rsid w:val="00037F63"/>
    <w:rsid w:val="00043729"/>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558"/>
    <w:rsid w:val="000E17FD"/>
    <w:rsid w:val="000E3304"/>
    <w:rsid w:val="000E4558"/>
    <w:rsid w:val="000E5F30"/>
    <w:rsid w:val="000E638E"/>
    <w:rsid w:val="000E75E0"/>
    <w:rsid w:val="000F7ED7"/>
    <w:rsid w:val="001006FC"/>
    <w:rsid w:val="00100769"/>
    <w:rsid w:val="00101880"/>
    <w:rsid w:val="00103864"/>
    <w:rsid w:val="00106CB5"/>
    <w:rsid w:val="00120004"/>
    <w:rsid w:val="00123AD8"/>
    <w:rsid w:val="001259BC"/>
    <w:rsid w:val="001530D0"/>
    <w:rsid w:val="001550D8"/>
    <w:rsid w:val="00155DB4"/>
    <w:rsid w:val="00156701"/>
    <w:rsid w:val="001570DB"/>
    <w:rsid w:val="00160A3D"/>
    <w:rsid w:val="001662D0"/>
    <w:rsid w:val="00170B6C"/>
    <w:rsid w:val="00171F0C"/>
    <w:rsid w:val="00172702"/>
    <w:rsid w:val="00191D91"/>
    <w:rsid w:val="0019456D"/>
    <w:rsid w:val="00195ED3"/>
    <w:rsid w:val="00197384"/>
    <w:rsid w:val="001A1520"/>
    <w:rsid w:val="001A47AC"/>
    <w:rsid w:val="001A5AC0"/>
    <w:rsid w:val="001A79C2"/>
    <w:rsid w:val="001B086A"/>
    <w:rsid w:val="001B3DD2"/>
    <w:rsid w:val="001B74C5"/>
    <w:rsid w:val="001B78D8"/>
    <w:rsid w:val="001D092F"/>
    <w:rsid w:val="001D1E6B"/>
    <w:rsid w:val="001D7F36"/>
    <w:rsid w:val="001E042C"/>
    <w:rsid w:val="001E697F"/>
    <w:rsid w:val="001F09C9"/>
    <w:rsid w:val="001F3E64"/>
    <w:rsid w:val="001F3FEB"/>
    <w:rsid w:val="00200A28"/>
    <w:rsid w:val="002016D5"/>
    <w:rsid w:val="0020392C"/>
    <w:rsid w:val="0020716C"/>
    <w:rsid w:val="002131CB"/>
    <w:rsid w:val="0021644C"/>
    <w:rsid w:val="002223A3"/>
    <w:rsid w:val="0022632A"/>
    <w:rsid w:val="00235789"/>
    <w:rsid w:val="00235ADE"/>
    <w:rsid w:val="00242B49"/>
    <w:rsid w:val="00243A0F"/>
    <w:rsid w:val="00246EB2"/>
    <w:rsid w:val="00247473"/>
    <w:rsid w:val="0025224D"/>
    <w:rsid w:val="00253D2F"/>
    <w:rsid w:val="0025412E"/>
    <w:rsid w:val="00254F20"/>
    <w:rsid w:val="00255743"/>
    <w:rsid w:val="002654C2"/>
    <w:rsid w:val="002669F8"/>
    <w:rsid w:val="002709AC"/>
    <w:rsid w:val="00271BE3"/>
    <w:rsid w:val="00271E13"/>
    <w:rsid w:val="002810AE"/>
    <w:rsid w:val="00283658"/>
    <w:rsid w:val="0028409B"/>
    <w:rsid w:val="00285BB7"/>
    <w:rsid w:val="00286574"/>
    <w:rsid w:val="00290AF1"/>
    <w:rsid w:val="002933DE"/>
    <w:rsid w:val="002A0CF7"/>
    <w:rsid w:val="002A64A4"/>
    <w:rsid w:val="002D058A"/>
    <w:rsid w:val="002D28A5"/>
    <w:rsid w:val="002D55B0"/>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6629C"/>
    <w:rsid w:val="00374EE4"/>
    <w:rsid w:val="00386DE4"/>
    <w:rsid w:val="003946AB"/>
    <w:rsid w:val="003960FA"/>
    <w:rsid w:val="003A5ABE"/>
    <w:rsid w:val="003A7854"/>
    <w:rsid w:val="003B77D5"/>
    <w:rsid w:val="003C058A"/>
    <w:rsid w:val="003C56C9"/>
    <w:rsid w:val="003C6049"/>
    <w:rsid w:val="003C60DE"/>
    <w:rsid w:val="003C6857"/>
    <w:rsid w:val="003C6B6E"/>
    <w:rsid w:val="003F771E"/>
    <w:rsid w:val="00402145"/>
    <w:rsid w:val="00402CA4"/>
    <w:rsid w:val="00407707"/>
    <w:rsid w:val="00413177"/>
    <w:rsid w:val="00413915"/>
    <w:rsid w:val="004151F2"/>
    <w:rsid w:val="004169BE"/>
    <w:rsid w:val="00430BFF"/>
    <w:rsid w:val="00446ACE"/>
    <w:rsid w:val="00447399"/>
    <w:rsid w:val="0045099C"/>
    <w:rsid w:val="00454830"/>
    <w:rsid w:val="00460B75"/>
    <w:rsid w:val="0047036E"/>
    <w:rsid w:val="00472109"/>
    <w:rsid w:val="00473097"/>
    <w:rsid w:val="00475703"/>
    <w:rsid w:val="0047697A"/>
    <w:rsid w:val="0049011A"/>
    <w:rsid w:val="00494E08"/>
    <w:rsid w:val="004B4920"/>
    <w:rsid w:val="004B66B9"/>
    <w:rsid w:val="004B6AE1"/>
    <w:rsid w:val="004C0F1B"/>
    <w:rsid w:val="004C6611"/>
    <w:rsid w:val="004C75A3"/>
    <w:rsid w:val="004D70D6"/>
    <w:rsid w:val="004D73B8"/>
    <w:rsid w:val="004D7831"/>
    <w:rsid w:val="004E0CF6"/>
    <w:rsid w:val="004E7C21"/>
    <w:rsid w:val="00504041"/>
    <w:rsid w:val="0050672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5C82"/>
    <w:rsid w:val="00597F44"/>
    <w:rsid w:val="005A03D9"/>
    <w:rsid w:val="005A08CB"/>
    <w:rsid w:val="005A3205"/>
    <w:rsid w:val="005A587B"/>
    <w:rsid w:val="005A7C49"/>
    <w:rsid w:val="005C1E98"/>
    <w:rsid w:val="005C303F"/>
    <w:rsid w:val="005C7B8A"/>
    <w:rsid w:val="005D53BA"/>
    <w:rsid w:val="005E0F31"/>
    <w:rsid w:val="005E1EFE"/>
    <w:rsid w:val="005E29CE"/>
    <w:rsid w:val="005E36C6"/>
    <w:rsid w:val="005E544B"/>
    <w:rsid w:val="005E5D42"/>
    <w:rsid w:val="005F0147"/>
    <w:rsid w:val="005F2D99"/>
    <w:rsid w:val="005F376C"/>
    <w:rsid w:val="005F3D82"/>
    <w:rsid w:val="0060433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735C"/>
    <w:rsid w:val="006A08BF"/>
    <w:rsid w:val="006B12AF"/>
    <w:rsid w:val="006C1D2D"/>
    <w:rsid w:val="006C7B6A"/>
    <w:rsid w:val="006D599E"/>
    <w:rsid w:val="006E0A78"/>
    <w:rsid w:val="006E605B"/>
    <w:rsid w:val="00710477"/>
    <w:rsid w:val="0071174D"/>
    <w:rsid w:val="00717D83"/>
    <w:rsid w:val="0072759F"/>
    <w:rsid w:val="0073149D"/>
    <w:rsid w:val="00740664"/>
    <w:rsid w:val="0075580C"/>
    <w:rsid w:val="00761372"/>
    <w:rsid w:val="00761825"/>
    <w:rsid w:val="007732D6"/>
    <w:rsid w:val="00774B25"/>
    <w:rsid w:val="00792A2B"/>
    <w:rsid w:val="00794748"/>
    <w:rsid w:val="007A610B"/>
    <w:rsid w:val="007A7814"/>
    <w:rsid w:val="007B5808"/>
    <w:rsid w:val="007C7777"/>
    <w:rsid w:val="007D0F73"/>
    <w:rsid w:val="007D354B"/>
    <w:rsid w:val="007D48C5"/>
    <w:rsid w:val="007E080A"/>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557"/>
    <w:rsid w:val="008E0BC7"/>
    <w:rsid w:val="008E20F9"/>
    <w:rsid w:val="008E3DAF"/>
    <w:rsid w:val="008E49E4"/>
    <w:rsid w:val="008F1E0A"/>
    <w:rsid w:val="008F3496"/>
    <w:rsid w:val="00902408"/>
    <w:rsid w:val="009042DC"/>
    <w:rsid w:val="00907151"/>
    <w:rsid w:val="00910836"/>
    <w:rsid w:val="00911EBE"/>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586"/>
    <w:rsid w:val="009837A8"/>
    <w:rsid w:val="00994FC2"/>
    <w:rsid w:val="009A10A5"/>
    <w:rsid w:val="009A65EB"/>
    <w:rsid w:val="009C0606"/>
    <w:rsid w:val="009C7B18"/>
    <w:rsid w:val="009D180F"/>
    <w:rsid w:val="009D3AD6"/>
    <w:rsid w:val="009D3EF7"/>
    <w:rsid w:val="009D54AA"/>
    <w:rsid w:val="009D594E"/>
    <w:rsid w:val="009E2585"/>
    <w:rsid w:val="009E2E8E"/>
    <w:rsid w:val="009E3732"/>
    <w:rsid w:val="009E4CEF"/>
    <w:rsid w:val="00A028E9"/>
    <w:rsid w:val="00A03AEC"/>
    <w:rsid w:val="00A0586E"/>
    <w:rsid w:val="00A1083F"/>
    <w:rsid w:val="00A1449E"/>
    <w:rsid w:val="00A25895"/>
    <w:rsid w:val="00A25AF0"/>
    <w:rsid w:val="00A26182"/>
    <w:rsid w:val="00A26924"/>
    <w:rsid w:val="00A32175"/>
    <w:rsid w:val="00A40BAE"/>
    <w:rsid w:val="00A41279"/>
    <w:rsid w:val="00A42BD8"/>
    <w:rsid w:val="00A579D8"/>
    <w:rsid w:val="00A63497"/>
    <w:rsid w:val="00A67D12"/>
    <w:rsid w:val="00A732F3"/>
    <w:rsid w:val="00A73782"/>
    <w:rsid w:val="00A744E4"/>
    <w:rsid w:val="00A74AB4"/>
    <w:rsid w:val="00A74BFB"/>
    <w:rsid w:val="00A879F8"/>
    <w:rsid w:val="00A900A1"/>
    <w:rsid w:val="00A97B77"/>
    <w:rsid w:val="00AA1C1D"/>
    <w:rsid w:val="00AB4E38"/>
    <w:rsid w:val="00AC0375"/>
    <w:rsid w:val="00AC5F44"/>
    <w:rsid w:val="00AD2E49"/>
    <w:rsid w:val="00AD6827"/>
    <w:rsid w:val="00AD75AD"/>
    <w:rsid w:val="00AE32DA"/>
    <w:rsid w:val="00AE4DB1"/>
    <w:rsid w:val="00AF2524"/>
    <w:rsid w:val="00B0073C"/>
    <w:rsid w:val="00B065B9"/>
    <w:rsid w:val="00B10819"/>
    <w:rsid w:val="00B15D0F"/>
    <w:rsid w:val="00B26B38"/>
    <w:rsid w:val="00B27EE7"/>
    <w:rsid w:val="00B33F9E"/>
    <w:rsid w:val="00B45BEF"/>
    <w:rsid w:val="00B474B0"/>
    <w:rsid w:val="00B52079"/>
    <w:rsid w:val="00B5254C"/>
    <w:rsid w:val="00B70F39"/>
    <w:rsid w:val="00B7109B"/>
    <w:rsid w:val="00B72FE7"/>
    <w:rsid w:val="00B74AD9"/>
    <w:rsid w:val="00B75450"/>
    <w:rsid w:val="00B7698D"/>
    <w:rsid w:val="00B8438F"/>
    <w:rsid w:val="00B87A1E"/>
    <w:rsid w:val="00B9209E"/>
    <w:rsid w:val="00B93510"/>
    <w:rsid w:val="00B93C3F"/>
    <w:rsid w:val="00B93D11"/>
    <w:rsid w:val="00B95270"/>
    <w:rsid w:val="00BA2EB2"/>
    <w:rsid w:val="00BA2F47"/>
    <w:rsid w:val="00BA79F2"/>
    <w:rsid w:val="00BB1D6B"/>
    <w:rsid w:val="00BB4D26"/>
    <w:rsid w:val="00BC07C7"/>
    <w:rsid w:val="00BC331B"/>
    <w:rsid w:val="00BD009B"/>
    <w:rsid w:val="00BD193D"/>
    <w:rsid w:val="00BE0566"/>
    <w:rsid w:val="00BE717C"/>
    <w:rsid w:val="00BF2BAD"/>
    <w:rsid w:val="00BF4326"/>
    <w:rsid w:val="00C0374F"/>
    <w:rsid w:val="00C048D4"/>
    <w:rsid w:val="00C15EAE"/>
    <w:rsid w:val="00C21616"/>
    <w:rsid w:val="00C226C8"/>
    <w:rsid w:val="00C23B92"/>
    <w:rsid w:val="00C25DC0"/>
    <w:rsid w:val="00C27EEE"/>
    <w:rsid w:val="00C30E6F"/>
    <w:rsid w:val="00C323F6"/>
    <w:rsid w:val="00C353CA"/>
    <w:rsid w:val="00C4190E"/>
    <w:rsid w:val="00C43BE2"/>
    <w:rsid w:val="00C501B8"/>
    <w:rsid w:val="00C53C0C"/>
    <w:rsid w:val="00C81F88"/>
    <w:rsid w:val="00C87238"/>
    <w:rsid w:val="00C947E5"/>
    <w:rsid w:val="00C94FCC"/>
    <w:rsid w:val="00CA057C"/>
    <w:rsid w:val="00CA2613"/>
    <w:rsid w:val="00CA2F9D"/>
    <w:rsid w:val="00CC5C0F"/>
    <w:rsid w:val="00CE515B"/>
    <w:rsid w:val="00CF6942"/>
    <w:rsid w:val="00CF6F23"/>
    <w:rsid w:val="00CF7195"/>
    <w:rsid w:val="00D0169A"/>
    <w:rsid w:val="00D04AE0"/>
    <w:rsid w:val="00D06BB0"/>
    <w:rsid w:val="00D07A4A"/>
    <w:rsid w:val="00D15CB1"/>
    <w:rsid w:val="00D22E0E"/>
    <w:rsid w:val="00D25991"/>
    <w:rsid w:val="00D42C67"/>
    <w:rsid w:val="00D475BA"/>
    <w:rsid w:val="00D50372"/>
    <w:rsid w:val="00D507A8"/>
    <w:rsid w:val="00D53984"/>
    <w:rsid w:val="00D95293"/>
    <w:rsid w:val="00DA2976"/>
    <w:rsid w:val="00DA58CF"/>
    <w:rsid w:val="00DA6B9D"/>
    <w:rsid w:val="00DA7F05"/>
    <w:rsid w:val="00DB2C36"/>
    <w:rsid w:val="00DB2E7B"/>
    <w:rsid w:val="00DC0C88"/>
    <w:rsid w:val="00DD4C62"/>
    <w:rsid w:val="00DD5FA0"/>
    <w:rsid w:val="00DD6088"/>
    <w:rsid w:val="00DE1DB9"/>
    <w:rsid w:val="00DE62A5"/>
    <w:rsid w:val="00DF3D78"/>
    <w:rsid w:val="00DF4C55"/>
    <w:rsid w:val="00E10A95"/>
    <w:rsid w:val="00E10E16"/>
    <w:rsid w:val="00E12722"/>
    <w:rsid w:val="00E15AAD"/>
    <w:rsid w:val="00E1627C"/>
    <w:rsid w:val="00E34B32"/>
    <w:rsid w:val="00E40BCB"/>
    <w:rsid w:val="00E4503F"/>
    <w:rsid w:val="00E55836"/>
    <w:rsid w:val="00E61D81"/>
    <w:rsid w:val="00E65DB3"/>
    <w:rsid w:val="00E710B3"/>
    <w:rsid w:val="00E80F76"/>
    <w:rsid w:val="00E82703"/>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15B54"/>
    <w:rsid w:val="00F22020"/>
    <w:rsid w:val="00F249B7"/>
    <w:rsid w:val="00F269F6"/>
    <w:rsid w:val="00F31672"/>
    <w:rsid w:val="00F41758"/>
    <w:rsid w:val="00F437E4"/>
    <w:rsid w:val="00F43BED"/>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C32F5"/>
    <w:rsid w:val="00FD44AF"/>
    <w:rsid w:val="00FD4DBF"/>
    <w:rsid w:val="00FD55CD"/>
    <w:rsid w:val="00FD7258"/>
    <w:rsid w:val="00FE1282"/>
    <w:rsid w:val="00FE3B6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 w:type="paragraph" w:styleId="Revision">
    <w:name w:val="Revision"/>
    <w:hidden/>
    <w:uiPriority w:val="99"/>
    <w:semiHidden/>
    <w:rsid w:val="00BA2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5063"/>
    <w:rsid w:val="000969A8"/>
    <w:rsid w:val="0009734A"/>
    <w:rsid w:val="00170B6C"/>
    <w:rsid w:val="00171F0C"/>
    <w:rsid w:val="00197384"/>
    <w:rsid w:val="001A1520"/>
    <w:rsid w:val="00285BB7"/>
    <w:rsid w:val="002D55B0"/>
    <w:rsid w:val="002E087B"/>
    <w:rsid w:val="002E6D6E"/>
    <w:rsid w:val="0030672B"/>
    <w:rsid w:val="00366009"/>
    <w:rsid w:val="0036758D"/>
    <w:rsid w:val="0037541D"/>
    <w:rsid w:val="00397BDD"/>
    <w:rsid w:val="003D5DCE"/>
    <w:rsid w:val="004649B9"/>
    <w:rsid w:val="00531326"/>
    <w:rsid w:val="005E6357"/>
    <w:rsid w:val="005F2D99"/>
    <w:rsid w:val="00626472"/>
    <w:rsid w:val="00627918"/>
    <w:rsid w:val="006D7D15"/>
    <w:rsid w:val="00774B25"/>
    <w:rsid w:val="007B5808"/>
    <w:rsid w:val="008A1FE9"/>
    <w:rsid w:val="009652EF"/>
    <w:rsid w:val="009A10A5"/>
    <w:rsid w:val="009D776A"/>
    <w:rsid w:val="00A00896"/>
    <w:rsid w:val="00A028E9"/>
    <w:rsid w:val="00A921FA"/>
    <w:rsid w:val="00AC7CFA"/>
    <w:rsid w:val="00AE3C91"/>
    <w:rsid w:val="00AE6551"/>
    <w:rsid w:val="00B37048"/>
    <w:rsid w:val="00B7109B"/>
    <w:rsid w:val="00B9250D"/>
    <w:rsid w:val="00B95270"/>
    <w:rsid w:val="00BB77D0"/>
    <w:rsid w:val="00BF1A5E"/>
    <w:rsid w:val="00CD2855"/>
    <w:rsid w:val="00D1533D"/>
    <w:rsid w:val="00D5727E"/>
    <w:rsid w:val="00D61AEC"/>
    <w:rsid w:val="00DA7F05"/>
    <w:rsid w:val="00DC5D23"/>
    <w:rsid w:val="00DD6088"/>
    <w:rsid w:val="00E175C3"/>
    <w:rsid w:val="00E40BCB"/>
    <w:rsid w:val="00EA5CE5"/>
    <w:rsid w:val="00EC7862"/>
    <w:rsid w:val="00F160B2"/>
    <w:rsid w:val="00F37D82"/>
    <w:rsid w:val="00F5428C"/>
    <w:rsid w:val="00F72ADA"/>
    <w:rsid w:val="00FD4231"/>
    <w:rsid w:val="00FD44AF"/>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4.xml><?xml version="1.0" encoding="utf-8"?>
<ds:datastoreItem xmlns:ds="http://schemas.openxmlformats.org/officeDocument/2006/customXml" ds:itemID="{06E6A61C-0455-4AC2-9F36-046E2879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2</TotalTime>
  <Pages>4</Pages>
  <Words>1179</Words>
  <Characters>6724</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2026-05-21T14:53:00Z</dcterms:created>
  <dcterms:modified xsi:type="dcterms:W3CDTF">2026-05-21T14:53:00Z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