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5DFBB62E" w:rsidR="00BB4D26" w:rsidRPr="00191D91" w:rsidRDefault="00000000"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Content>
          <w:r w:rsidR="00430BFF" w:rsidRPr="00191D91">
            <w:rPr>
              <w:rFonts w:ascii="FS Me Pro" w:hAnsi="FS Me Pro"/>
            </w:rPr>
            <w:t>Job Profile</w:t>
          </w:r>
        </w:sdtContent>
      </w:sdt>
      <w:r w:rsidR="00A74BFB" w:rsidRPr="00191D91">
        <w:rPr>
          <w:rFonts w:ascii="FS Me Pro" w:hAnsi="FS Me Pro"/>
        </w:rPr>
        <w:t xml:space="preserve"> </w:t>
      </w:r>
      <w:r w:rsidR="00023683" w:rsidRPr="00191D91">
        <w:rPr>
          <w:rStyle w:val="Heading1Char"/>
          <w:rFonts w:ascii="FS Me Pro" w:hAnsi="FS Me Pro"/>
          <w:sz w:val="36"/>
          <w:szCs w:val="36"/>
        </w:rPr>
        <w:t>Supported Housing Support</w:t>
      </w:r>
      <w:r w:rsidR="0072759F" w:rsidRPr="00191D91">
        <w:rPr>
          <w:rStyle w:val="Heading1Char"/>
          <w:rFonts w:ascii="FS Me Pro" w:hAnsi="FS Me Pro"/>
          <w:sz w:val="36"/>
          <w:szCs w:val="36"/>
        </w:rPr>
        <w:t xml:space="preserve"> Worker</w:t>
      </w:r>
      <w:r w:rsidR="00922AE8" w:rsidRPr="00191D91">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191D91" w14:paraId="4710DB08" w14:textId="77777777" w:rsidTr="009647DC">
        <w:tc>
          <w:tcPr>
            <w:tcW w:w="2122" w:type="dxa"/>
          </w:tcPr>
          <w:p w14:paraId="76181651" w14:textId="1FE81E70" w:rsidR="009647DC" w:rsidRPr="00191D91" w:rsidRDefault="009647DC" w:rsidP="009647DC">
            <w:pPr>
              <w:pStyle w:val="NoSpacing"/>
              <w:rPr>
                <w:rStyle w:val="Heading2Char"/>
                <w:rFonts w:ascii="FS Me Pro" w:hAnsi="FS Me Pro"/>
              </w:rPr>
            </w:pPr>
            <w:r w:rsidRPr="00191D91">
              <w:rPr>
                <w:rStyle w:val="Heading2Char"/>
                <w:rFonts w:ascii="FS Me Pro" w:hAnsi="FS Me Pro"/>
              </w:rPr>
              <w:t>Reporting to</w:t>
            </w:r>
          </w:p>
        </w:tc>
        <w:tc>
          <w:tcPr>
            <w:tcW w:w="2976" w:type="dxa"/>
          </w:tcPr>
          <w:p w14:paraId="151D25D4" w14:textId="3A9B2E77" w:rsidR="009647DC" w:rsidRPr="00191D91" w:rsidRDefault="001E697F"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Supported Housing Manager/Deputy Supported Housing Manager</w:t>
            </w:r>
          </w:p>
        </w:tc>
        <w:tc>
          <w:tcPr>
            <w:tcW w:w="5358" w:type="dxa"/>
          </w:tcPr>
          <w:p w14:paraId="1A40E7FF" w14:textId="1FCC212F" w:rsidR="009647DC" w:rsidRPr="00191D91" w:rsidRDefault="009647DC" w:rsidP="009647DC">
            <w:pPr>
              <w:pStyle w:val="NoSpacing"/>
              <w:rPr>
                <w:rStyle w:val="Heading2Char"/>
                <w:rFonts w:ascii="FS Me Pro" w:hAnsi="FS Me Pro"/>
              </w:rPr>
            </w:pPr>
            <w:r w:rsidRPr="00191D91">
              <w:rPr>
                <w:rStyle w:val="Heading2Char"/>
                <w:rFonts w:ascii="FS Me Pro" w:hAnsi="FS Me Pro"/>
              </w:rPr>
              <w:t>Job Level:</w:t>
            </w:r>
          </w:p>
        </w:tc>
      </w:tr>
      <w:tr w:rsidR="009647DC" w:rsidRPr="00191D91" w14:paraId="60936C86" w14:textId="77777777" w:rsidTr="009647DC">
        <w:tc>
          <w:tcPr>
            <w:tcW w:w="2122" w:type="dxa"/>
          </w:tcPr>
          <w:p w14:paraId="6CAFA0FD" w14:textId="59C48571" w:rsidR="009647DC" w:rsidRPr="00191D91" w:rsidRDefault="0069735C" w:rsidP="009647DC">
            <w:pPr>
              <w:pStyle w:val="NoSpacing"/>
              <w:rPr>
                <w:rStyle w:val="Heading2Char"/>
                <w:rFonts w:ascii="FS Me Pro" w:hAnsi="FS Me Pro"/>
              </w:rPr>
            </w:pPr>
            <w:r w:rsidRPr="00191D91">
              <w:rPr>
                <w:rStyle w:val="Heading2Char"/>
                <w:rFonts w:ascii="FS Me Pro" w:hAnsi="FS Me Pro"/>
              </w:rPr>
              <w:t xml:space="preserve">Service </w:t>
            </w:r>
            <w:r w:rsidR="004E0CF6" w:rsidRPr="00191D91">
              <w:rPr>
                <w:rStyle w:val="Heading2Char"/>
                <w:rFonts w:ascii="FS Me Pro" w:hAnsi="FS Me Pro"/>
              </w:rPr>
              <w:t>a</w:t>
            </w:r>
            <w:r w:rsidRPr="00191D91">
              <w:rPr>
                <w:rStyle w:val="Heading2Char"/>
                <w:rFonts w:ascii="FS Me Pro" w:hAnsi="FS Me Pro"/>
              </w:rPr>
              <w:t>rea</w:t>
            </w:r>
          </w:p>
        </w:tc>
        <w:tc>
          <w:tcPr>
            <w:tcW w:w="2976" w:type="dxa"/>
          </w:tcPr>
          <w:p w14:paraId="28BFF702" w14:textId="5C504D54" w:rsidR="009647DC" w:rsidRPr="00191D91" w:rsidRDefault="0069735C"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 xml:space="preserve">Housing </w:t>
            </w:r>
            <w:r w:rsidR="009E4CEF">
              <w:rPr>
                <w:rStyle w:val="Heading2Char"/>
                <w:rFonts w:ascii="FS Me Pro" w:hAnsi="FS Me Pro"/>
                <w:color w:val="auto"/>
                <w:sz w:val="22"/>
                <w:szCs w:val="22"/>
              </w:rPr>
              <w:t>services</w:t>
            </w:r>
          </w:p>
        </w:tc>
        <w:tc>
          <w:tcPr>
            <w:tcW w:w="5358" w:type="dxa"/>
          </w:tcPr>
          <w:p w14:paraId="2A37A8F1" w14:textId="515C5E43"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Entry level/Ancillary</w:t>
            </w:r>
          </w:p>
          <w:p w14:paraId="21E5AB97" w14:textId="77777777" w:rsidR="009647DC" w:rsidRPr="00191D91" w:rsidRDefault="009647DC" w:rsidP="00191D91">
            <w:pPr>
              <w:pStyle w:val="NoSpacing"/>
              <w:numPr>
                <w:ilvl w:val="0"/>
                <w:numId w:val="14"/>
              </w:numPr>
              <w:rPr>
                <w:rStyle w:val="Heading2Char"/>
                <w:rFonts w:ascii="FS Me Pro" w:hAnsi="FS Me Pro"/>
                <w:color w:val="492249" w:themeColor="text2" w:themeShade="BF"/>
                <w:sz w:val="18"/>
                <w:szCs w:val="18"/>
              </w:rPr>
            </w:pPr>
            <w:r w:rsidRPr="00191D91">
              <w:rPr>
                <w:rStyle w:val="Heading2Char"/>
                <w:rFonts w:ascii="FS Me Pro" w:hAnsi="FS Me Pro"/>
                <w:color w:val="492249" w:themeColor="text2" w:themeShade="BF"/>
                <w:sz w:val="18"/>
                <w:szCs w:val="18"/>
              </w:rPr>
              <w:t>Service Delivery</w:t>
            </w:r>
          </w:p>
          <w:p w14:paraId="525B0E93" w14:textId="25E02AF5"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Manager/Clinical Supervisor/Senior Specialist</w:t>
            </w:r>
          </w:p>
          <w:p w14:paraId="1476C7D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Senior Operational Management</w:t>
            </w:r>
          </w:p>
          <w:p w14:paraId="6773CD2F" w14:textId="598D154B" w:rsidR="009647DC" w:rsidRPr="00191D91" w:rsidRDefault="009647DC" w:rsidP="00191D91">
            <w:pPr>
              <w:pStyle w:val="NoSpacing"/>
              <w:numPr>
                <w:ilvl w:val="0"/>
                <w:numId w:val="14"/>
              </w:numPr>
              <w:rPr>
                <w:rStyle w:val="Heading2Char"/>
                <w:rFonts w:ascii="FS Me Pro" w:hAnsi="FS Me Pro"/>
                <w:color w:val="D9D9D9" w:themeColor="background1" w:themeShade="D9"/>
                <w:sz w:val="18"/>
                <w:szCs w:val="18"/>
              </w:rPr>
            </w:pPr>
            <w:r w:rsidRPr="00191D91">
              <w:rPr>
                <w:rStyle w:val="Heading2Char"/>
                <w:rFonts w:ascii="FS Me Pro" w:hAnsi="FS Me Pro"/>
                <w:color w:val="BFBFBF" w:themeColor="background1" w:themeShade="BF"/>
                <w:sz w:val="18"/>
                <w:szCs w:val="18"/>
              </w:rPr>
              <w:t>Strategic Leadership</w:t>
            </w:r>
          </w:p>
        </w:tc>
      </w:tr>
      <w:tr w:rsidR="00CF6942" w:rsidRPr="00191D91" w14:paraId="3E9CD551" w14:textId="77777777" w:rsidTr="001B5074">
        <w:tc>
          <w:tcPr>
            <w:tcW w:w="2122" w:type="dxa"/>
          </w:tcPr>
          <w:p w14:paraId="4A26858E" w14:textId="31CCC771" w:rsidR="00CF6942" w:rsidRPr="00191D91" w:rsidRDefault="00CF6942" w:rsidP="00CF6942">
            <w:pPr>
              <w:pStyle w:val="NoSpacing"/>
              <w:rPr>
                <w:rStyle w:val="Heading2Char"/>
                <w:rFonts w:ascii="FS Me Pro" w:hAnsi="FS Me Pro"/>
              </w:rPr>
            </w:pPr>
            <w:r w:rsidRPr="00191D91">
              <w:rPr>
                <w:rStyle w:val="Heading2Char"/>
                <w:rFonts w:ascii="FS Me Pro" w:hAnsi="FS Me Pro"/>
              </w:rPr>
              <w:t>Location</w:t>
            </w:r>
          </w:p>
        </w:tc>
        <w:tc>
          <w:tcPr>
            <w:tcW w:w="8334" w:type="dxa"/>
            <w:gridSpan w:val="2"/>
          </w:tcPr>
          <w:p w14:paraId="6AA7B377" w14:textId="3155A78C" w:rsidR="00CF6942" w:rsidRPr="003362CE" w:rsidRDefault="00D07CD6" w:rsidP="00CF6942">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Eastbourne</w:t>
            </w:r>
            <w:r w:rsidR="009D54AA" w:rsidRPr="003B4969">
              <w:rPr>
                <w:rStyle w:val="Heading2Char"/>
                <w:rFonts w:ascii="FS Me Pro" w:hAnsi="FS Me Pro"/>
                <w:color w:val="auto"/>
                <w:sz w:val="22"/>
                <w:szCs w:val="22"/>
              </w:rPr>
              <w:t>,</w:t>
            </w:r>
            <w:r w:rsidR="009D54AA" w:rsidRPr="003362CE">
              <w:rPr>
                <w:rStyle w:val="Heading2Char"/>
                <w:rFonts w:ascii="FS Me Pro" w:hAnsi="FS Me Pro"/>
                <w:color w:val="auto"/>
                <w:sz w:val="22"/>
                <w:szCs w:val="22"/>
              </w:rPr>
              <w:t xml:space="preserve"> </w:t>
            </w:r>
            <w:r w:rsidR="00AC5F44" w:rsidRPr="003362CE">
              <w:rPr>
                <w:rStyle w:val="Heading2Char"/>
                <w:rFonts w:ascii="FS Me Pro" w:hAnsi="FS Me Pro"/>
                <w:color w:val="auto"/>
                <w:sz w:val="22"/>
                <w:szCs w:val="22"/>
              </w:rPr>
              <w:t xml:space="preserve">with the </w:t>
            </w:r>
            <w:r w:rsidR="00CA2613" w:rsidRPr="003362CE">
              <w:rPr>
                <w:rFonts w:ascii="FS Me Pro" w:eastAsiaTheme="majorEastAsia" w:hAnsi="FS Me Pro" w:cstheme="majorBidi"/>
                <w:b/>
                <w:bCs/>
              </w:rPr>
              <w:t>requirement on occasion to work across locality</w:t>
            </w:r>
          </w:p>
        </w:tc>
      </w:tr>
      <w:tr w:rsidR="00CF6942" w:rsidRPr="00191D91" w14:paraId="5F81D345" w14:textId="77777777" w:rsidTr="001B5074">
        <w:tc>
          <w:tcPr>
            <w:tcW w:w="2122" w:type="dxa"/>
          </w:tcPr>
          <w:p w14:paraId="5BC5D27A" w14:textId="42A15CB8" w:rsidR="00CF6942" w:rsidRPr="00191D91" w:rsidRDefault="00CF6942" w:rsidP="00CF6942">
            <w:pPr>
              <w:pStyle w:val="NoSpacing"/>
              <w:rPr>
                <w:rStyle w:val="Heading2Char"/>
                <w:rFonts w:ascii="FS Me Pro" w:hAnsi="FS Me Pro"/>
              </w:rPr>
            </w:pPr>
            <w:r w:rsidRPr="00191D91">
              <w:rPr>
                <w:rStyle w:val="Heading2Char"/>
                <w:rFonts w:ascii="FS Me Pro" w:hAnsi="FS Me Pro"/>
              </w:rPr>
              <w:t>Contract</w:t>
            </w:r>
          </w:p>
        </w:tc>
        <w:tc>
          <w:tcPr>
            <w:tcW w:w="8334" w:type="dxa"/>
            <w:gridSpan w:val="2"/>
          </w:tcPr>
          <w:p w14:paraId="4F287E4B" w14:textId="0F892BDB" w:rsidR="00CF6942" w:rsidRPr="003362CE" w:rsidRDefault="005C1E98" w:rsidP="00CF6942">
            <w:pPr>
              <w:pStyle w:val="NoSpacing"/>
              <w:rPr>
                <w:rStyle w:val="Heading2Char"/>
                <w:rFonts w:ascii="FS Me Pro" w:hAnsi="FS Me Pro"/>
                <w:color w:val="auto"/>
                <w:sz w:val="22"/>
                <w:szCs w:val="22"/>
              </w:rPr>
            </w:pPr>
            <w:r w:rsidRPr="003362CE">
              <w:rPr>
                <w:rStyle w:val="Heading2Char"/>
                <w:rFonts w:ascii="FS Me Pro" w:hAnsi="FS Me Pro"/>
                <w:color w:val="auto"/>
                <w:sz w:val="22"/>
                <w:szCs w:val="22"/>
              </w:rPr>
              <w:t xml:space="preserve">37.5 hours per week / </w:t>
            </w:r>
            <w:r w:rsidR="0093570A" w:rsidRPr="003362CE">
              <w:rPr>
                <w:rStyle w:val="Heading2Char"/>
                <w:rFonts w:ascii="FS Me Pro" w:hAnsi="FS Me Pro"/>
                <w:color w:val="auto"/>
                <w:sz w:val="22"/>
                <w:szCs w:val="22"/>
              </w:rPr>
              <w:t>Permanent</w:t>
            </w:r>
          </w:p>
        </w:tc>
      </w:tr>
    </w:tbl>
    <w:p w14:paraId="3C683ACF" w14:textId="3E7FDAC1" w:rsidR="008A590E" w:rsidRPr="00191D91" w:rsidRDefault="008A590E" w:rsidP="00001D20">
      <w:pPr>
        <w:pStyle w:val="NoSpacing"/>
        <w:rPr>
          <w:rStyle w:val="Heading2Char"/>
          <w:rFonts w:ascii="FS Me Pro" w:hAnsi="FS Me Pro"/>
        </w:rPr>
      </w:pPr>
    </w:p>
    <w:p w14:paraId="23445ADF" w14:textId="64F8715D" w:rsidR="008A590E" w:rsidRPr="00191D91" w:rsidRDefault="00922AE8" w:rsidP="00001D20">
      <w:pPr>
        <w:pStyle w:val="NoSpacing"/>
        <w:rPr>
          <w:rStyle w:val="Heading2Char"/>
          <w:rFonts w:ascii="FS Me Pro" w:hAnsi="FS Me Pro"/>
        </w:rPr>
      </w:pPr>
      <w:r w:rsidRPr="00191D91">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99AF380">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191D91">
        <w:rPr>
          <w:rStyle w:val="Heading2Char"/>
          <w:rFonts w:ascii="FS Me Pro" w:hAnsi="FS Me Pro"/>
        </w:rPr>
        <w:t>Where you fit</w:t>
      </w:r>
    </w:p>
    <w:p w14:paraId="015272AC" w14:textId="189D7BB1" w:rsidR="00922AE8" w:rsidRPr="00191D91" w:rsidRDefault="00922AE8" w:rsidP="00001D20">
      <w:pPr>
        <w:pStyle w:val="NoSpacing"/>
        <w:rPr>
          <w:rStyle w:val="Heading2Char"/>
          <w:rFonts w:ascii="FS Me Pro" w:hAnsi="FS Me Pro"/>
        </w:rPr>
      </w:pPr>
    </w:p>
    <w:p w14:paraId="2526991C" w14:textId="727A9D7B" w:rsidR="00922AE8" w:rsidRPr="00191D91" w:rsidRDefault="00922AE8" w:rsidP="00001D20">
      <w:pPr>
        <w:pStyle w:val="NoSpacing"/>
        <w:rPr>
          <w:rStyle w:val="Heading2Char"/>
          <w:rFonts w:ascii="FS Me Pro" w:hAnsi="FS Me Pro"/>
        </w:rPr>
      </w:pPr>
    </w:p>
    <w:p w14:paraId="31C5F6CC" w14:textId="25996723" w:rsidR="00922AE8" w:rsidRPr="00191D91" w:rsidRDefault="008F1E0A" w:rsidP="008F1E0A">
      <w:pPr>
        <w:pStyle w:val="Heading1"/>
        <w:tabs>
          <w:tab w:val="left" w:pos="9075"/>
        </w:tabs>
        <w:rPr>
          <w:rFonts w:ascii="FS Me Pro" w:hAnsi="FS Me Pro"/>
        </w:rPr>
      </w:pPr>
      <w:r w:rsidRPr="00191D91">
        <w:rPr>
          <w:rFonts w:ascii="FS Me Pro" w:hAnsi="FS Me Pro"/>
        </w:rPr>
        <w:tab/>
      </w:r>
    </w:p>
    <w:p w14:paraId="29F1FDB1" w14:textId="269EC6D7" w:rsidR="00F71B67" w:rsidRPr="00191D91" w:rsidRDefault="00F71B67" w:rsidP="00001D20">
      <w:pPr>
        <w:pStyle w:val="Heading1"/>
        <w:rPr>
          <w:rFonts w:ascii="FS Me Pro" w:hAnsi="FS Me Pro"/>
        </w:rPr>
      </w:pPr>
      <w:r w:rsidRPr="00191D91">
        <w:rPr>
          <w:rFonts w:ascii="FS Me Pro" w:hAnsi="FS Me Pro"/>
        </w:rPr>
        <w:t>Job Purpose</w:t>
      </w:r>
      <w:r w:rsidR="00EC2F1B" w:rsidRPr="00191D91">
        <w:rPr>
          <w:rFonts w:ascii="FS Me Pro" w:hAnsi="FS Me Pro"/>
        </w:rPr>
        <w:t xml:space="preserve"> </w:t>
      </w:r>
    </w:p>
    <w:p w14:paraId="57098656" w14:textId="1FE794E0" w:rsidR="00F121E5" w:rsidRPr="00F249B7" w:rsidRDefault="000E75E0" w:rsidP="000E75E0">
      <w:pPr>
        <w:pStyle w:val="Heading1"/>
        <w:spacing w:before="0" w:line="240" w:lineRule="auto"/>
        <w:rPr>
          <w:rFonts w:ascii="FS Me Pro" w:eastAsia="Trebuchet MS" w:hAnsi="FS Me Pro" w:cs="Trebuchet MS"/>
          <w:b w:val="0"/>
          <w:bCs w:val="0"/>
          <w:color w:val="auto"/>
          <w:sz w:val="22"/>
          <w:szCs w:val="22"/>
        </w:rPr>
      </w:pPr>
      <w:bookmarkStart w:id="0" w:name="_Hlk89452781"/>
      <w:r w:rsidRPr="00191D91">
        <w:rPr>
          <w:rFonts w:ascii="FS Me Pro" w:eastAsia="Trebuchet MS" w:hAnsi="FS Me Pro" w:cs="Trebuchet MS"/>
          <w:b w:val="0"/>
          <w:bCs w:val="0"/>
          <w:color w:val="auto"/>
          <w:sz w:val="22"/>
          <w:szCs w:val="22"/>
        </w:rPr>
        <w:t xml:space="preserve">The </w:t>
      </w:r>
      <w:r w:rsidR="00637D82" w:rsidRPr="00191D91">
        <w:rPr>
          <w:rFonts w:ascii="FS Me Pro" w:eastAsia="Trebuchet MS" w:hAnsi="FS Me Pro" w:cs="Trebuchet MS"/>
          <w:b w:val="0"/>
          <w:bCs w:val="0"/>
          <w:color w:val="auto"/>
          <w:sz w:val="22"/>
          <w:szCs w:val="22"/>
        </w:rPr>
        <w:t xml:space="preserve">Supported Housing Support </w:t>
      </w:r>
      <w:r w:rsidRPr="00191D91">
        <w:rPr>
          <w:rFonts w:ascii="FS Me Pro" w:eastAsia="Trebuchet MS" w:hAnsi="FS Me Pro" w:cs="Trebuchet MS"/>
          <w:b w:val="0"/>
          <w:bCs w:val="0"/>
          <w:color w:val="auto"/>
          <w:sz w:val="22"/>
          <w:szCs w:val="22"/>
        </w:rPr>
        <w:t xml:space="preserve">Worker supports a caseload of young people </w:t>
      </w:r>
      <w:r w:rsidR="001A79C2" w:rsidRPr="00191D91">
        <w:rPr>
          <w:rFonts w:ascii="FS Me Pro" w:eastAsia="Trebuchet MS" w:hAnsi="FS Me Pro" w:cs="Trebuchet MS"/>
          <w:b w:val="0"/>
          <w:bCs w:val="0"/>
          <w:color w:val="auto"/>
          <w:sz w:val="22"/>
          <w:szCs w:val="22"/>
        </w:rPr>
        <w:t>with multiple and complex needs</w:t>
      </w:r>
      <w:r w:rsidRPr="00191D91">
        <w:rPr>
          <w:rFonts w:ascii="FS Me Pro" w:eastAsia="Trebuchet MS" w:hAnsi="FS Me Pro"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p>
    <w:p w14:paraId="47CCC736" w14:textId="5D31B56A" w:rsidR="00DA2976" w:rsidRDefault="0009560D" w:rsidP="000E75E0">
      <w:pPr>
        <w:pStyle w:val="Heading1"/>
        <w:spacing w:before="240"/>
        <w:rPr>
          <w:rFonts w:ascii="FS Me Pro" w:hAnsi="FS Me Pro"/>
        </w:rPr>
      </w:pPr>
      <w:r w:rsidRPr="00191D91">
        <w:rPr>
          <w:rFonts w:ascii="FS Me Pro" w:hAnsi="FS Me Pro"/>
        </w:rPr>
        <w:t>About us</w:t>
      </w:r>
    </w:p>
    <w:p w14:paraId="27265C86" w14:textId="77777777" w:rsidR="00604332" w:rsidRPr="0098228B" w:rsidRDefault="00604332" w:rsidP="00604332">
      <w:pPr>
        <w:rPr>
          <w:rFonts w:ascii="FS Me Pro" w:hAnsi="FS Me Pro"/>
        </w:rPr>
      </w:pPr>
      <w:r w:rsidRPr="0098228B">
        <w:rPr>
          <w:rFonts w:ascii="FS Me Pro" w:hAnsi="FS Me Pro"/>
        </w:rPr>
        <w:t>YMCA DownsLink Group is the leading charity for children and young people across Sussex and Surrey. We offer safe homes, mental health support and trusted advice.</w:t>
      </w:r>
    </w:p>
    <w:p w14:paraId="05B84744" w14:textId="77777777" w:rsidR="00604332" w:rsidRPr="0098228B" w:rsidRDefault="00604332" w:rsidP="00604332">
      <w:pPr>
        <w:rPr>
          <w:rFonts w:ascii="FS Me Pro" w:hAnsi="FS Me Pro"/>
        </w:rPr>
      </w:pPr>
      <w:r w:rsidRPr="0098228B">
        <w:rPr>
          <w:rFonts w:ascii="FS Me Pro" w:hAnsi="FS Me Pro"/>
        </w:rPr>
        <w:t>We believe that every child and young person has the right to be safe, heard and to shape their own future. We work alongside them to make that happen.</w:t>
      </w:r>
    </w:p>
    <w:p w14:paraId="0992B33B" w14:textId="77777777" w:rsidR="00604332" w:rsidRPr="0098228B" w:rsidRDefault="00604332" w:rsidP="00604332">
      <w:pPr>
        <w:rPr>
          <w:rFonts w:ascii="FS Me Pro" w:hAnsi="FS Me Pro"/>
        </w:rPr>
      </w:pPr>
      <w:r w:rsidRPr="0098228B">
        <w:rPr>
          <w:rFonts w:ascii="FS Me Pro" w:hAnsi="FS Me Pro"/>
        </w:rPr>
        <w:t>We are here for children and young people, many of whom face multiple challenges and need our support.</w:t>
      </w:r>
    </w:p>
    <w:p w14:paraId="26EDE278" w14:textId="475CA652" w:rsidR="00604332" w:rsidRPr="00604332" w:rsidRDefault="00604332" w:rsidP="00604332">
      <w:pPr>
        <w:rPr>
          <w:rFonts w:ascii="FS Me Pro" w:hAnsi="FS Me Pro"/>
        </w:rPr>
      </w:pPr>
      <w:r w:rsidRPr="0098228B">
        <w:rPr>
          <w:rFonts w:ascii="FS Me Pro" w:hAnsi="FS Me Pro"/>
        </w:rPr>
        <w:t xml:space="preserve">Our values - </w:t>
      </w:r>
      <w:r w:rsidRPr="0098228B">
        <w:rPr>
          <w:rFonts w:ascii="FS Me Pro" w:hAnsi="FS Me Pro"/>
          <w:b/>
          <w:bCs/>
          <w:i/>
          <w:iCs/>
        </w:rPr>
        <w:t>we do what’s right, we work with heart,</w:t>
      </w:r>
      <w:r w:rsidRPr="0098228B">
        <w:rPr>
          <w:rFonts w:ascii="FS Me Pro" w:hAnsi="FS Me Pro"/>
        </w:rPr>
        <w:t xml:space="preserve"> and </w:t>
      </w:r>
      <w:r w:rsidRPr="0098228B">
        <w:rPr>
          <w:rFonts w:ascii="FS Me Pro" w:hAnsi="FS Me Pro"/>
          <w:b/>
          <w:bCs/>
          <w:i/>
          <w:iCs/>
        </w:rPr>
        <w:t>we build real connection</w:t>
      </w:r>
      <w:r w:rsidRPr="0098228B">
        <w:rPr>
          <w:rFonts w:ascii="FS Me Pro" w:hAnsi="FS Me Pro"/>
        </w:rPr>
        <w:t xml:space="preserve"> – guide us in all our actions.</w:t>
      </w:r>
    </w:p>
    <w:p w14:paraId="348CADAE" w14:textId="5CFAB562" w:rsidR="0025224D" w:rsidRDefault="00F249B7" w:rsidP="00454830">
      <w:pPr>
        <w:pStyle w:val="MainBodyText"/>
        <w:spacing w:before="120"/>
        <w:jc w:val="center"/>
        <w:rPr>
          <w:rFonts w:ascii="FS Me Pro" w:eastAsiaTheme="minorEastAsia" w:hAnsi="FS Me Pro" w:cstheme="minorBidi"/>
          <w:lang w:eastAsia="en-US" w:bidi="ar-SA"/>
        </w:rPr>
      </w:pPr>
      <w:bookmarkStart w:id="1" w:name="_Hlk95071905"/>
      <w:bookmarkStart w:id="2" w:name="_Hlk95071989"/>
      <w:bookmarkEnd w:id="0"/>
      <w:r>
        <w:rPr>
          <w:noProof/>
        </w:rPr>
        <w:drawing>
          <wp:inline distT="0" distB="0" distL="0" distR="0" wp14:anchorId="75541608" wp14:editId="35DE26EB">
            <wp:extent cx="6045200" cy="1017472"/>
            <wp:effectExtent l="0" t="0" r="0" b="0"/>
            <wp:docPr id="593045822" name="Picture 4"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5822" name="Picture 4" descr="A orange rectangle with white text&#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77438" cy="1022898"/>
                    </a:xfrm>
                    <a:prstGeom prst="rect">
                      <a:avLst/>
                    </a:prstGeom>
                  </pic:spPr>
                </pic:pic>
              </a:graphicData>
            </a:graphic>
          </wp:inline>
        </w:drawing>
      </w:r>
    </w:p>
    <w:p w14:paraId="28B97EB2" w14:textId="3E098073" w:rsidR="009D54AA" w:rsidRPr="009D54AA" w:rsidRDefault="009D54AA" w:rsidP="00D07CD6">
      <w:pPr>
        <w:tabs>
          <w:tab w:val="left" w:pos="3250"/>
          <w:tab w:val="left" w:pos="3970"/>
          <w:tab w:val="left" w:pos="4480"/>
        </w:tabs>
        <w:rPr>
          <w:lang w:eastAsia="en-GB" w:bidi="en-GB"/>
        </w:rPr>
      </w:pPr>
      <w:r>
        <w:rPr>
          <w:lang w:eastAsia="en-GB" w:bidi="en-GB"/>
        </w:rPr>
        <w:tab/>
      </w:r>
      <w:r w:rsidR="007D3345">
        <w:rPr>
          <w:lang w:eastAsia="en-GB" w:bidi="en-GB"/>
        </w:rPr>
        <w:tab/>
      </w:r>
      <w:r w:rsidR="00D07CD6">
        <w:rPr>
          <w:lang w:eastAsia="en-GB" w:bidi="en-GB"/>
        </w:rPr>
        <w:tab/>
      </w:r>
    </w:p>
    <w:bookmarkEnd w:id="1"/>
    <w:bookmarkEnd w:id="2"/>
    <w:p w14:paraId="18D857CA" w14:textId="1DF6D180" w:rsidR="008A23AD" w:rsidRPr="00191D91" w:rsidRDefault="0025224D" w:rsidP="008A23AD">
      <w:pPr>
        <w:pStyle w:val="Heading1"/>
        <w:spacing w:before="240"/>
        <w:rPr>
          <w:rFonts w:ascii="FS Me Pro" w:hAnsi="FS Me Pro"/>
        </w:rPr>
      </w:pPr>
      <w:r>
        <w:rPr>
          <w:rFonts w:ascii="FS Me Pro" w:hAnsi="FS Me Pro"/>
        </w:rPr>
        <w:lastRenderedPageBreak/>
        <w:t>Service</w:t>
      </w:r>
    </w:p>
    <w:p w14:paraId="240CF677" w14:textId="1A329A51" w:rsidR="008A23AD" w:rsidRPr="007D3345" w:rsidRDefault="003B217C" w:rsidP="008A23AD">
      <w:pPr>
        <w:rPr>
          <w:rFonts w:ascii="FS Me Pro" w:hAnsi="FS Me Pro"/>
        </w:rPr>
      </w:pPr>
      <w:r w:rsidRPr="003B217C">
        <w:rPr>
          <w:rFonts w:ascii="FS Me Pro" w:hAnsi="FS Me Pro"/>
        </w:rPr>
        <w:t>Our Eastbourne and Hailsham services provide 24-hour supported housing for young people aged 16–25, offering low to medium levels of housing-related support. Eastbourne Foyer houses 33 young people, while our two Hailsham sites - Grove House and Newton Park - houses 7 and 3 young people respectively, all with shared communal facilities. Across all three sites, we support residents to develop the skills needed for independent living. This includes managing finances and budgeting, building life and work skills, and maintaining personal self-care.</w:t>
      </w:r>
    </w:p>
    <w:p w14:paraId="047F3C0D" w14:textId="77777777" w:rsidR="00DA2976" w:rsidRPr="00191D91" w:rsidRDefault="00DA2976" w:rsidP="00001D20">
      <w:pPr>
        <w:pStyle w:val="Heading1"/>
        <w:rPr>
          <w:rFonts w:ascii="FS Me Pro" w:hAnsi="FS Me Pro"/>
        </w:rPr>
      </w:pPr>
      <w:r w:rsidRPr="00191D91">
        <w:rPr>
          <w:rFonts w:ascii="FS Me Pro" w:hAnsi="FS Me Pro"/>
        </w:rPr>
        <w:t>What you will be doing</w:t>
      </w:r>
    </w:p>
    <w:p w14:paraId="72F98ADF" w14:textId="2DE212D3" w:rsidR="00B75450" w:rsidRPr="00191D91" w:rsidRDefault="00611B8B" w:rsidP="000E75E0">
      <w:pPr>
        <w:pStyle w:val="Heading3"/>
        <w:spacing w:before="0"/>
        <w:rPr>
          <w:rFonts w:ascii="FS Me Pro" w:hAnsi="FS Me Pro"/>
        </w:rPr>
      </w:pPr>
      <w:r w:rsidRPr="00191D91">
        <w:rPr>
          <w:rStyle w:val="normaltextrun"/>
          <w:rFonts w:ascii="FS Me Pro" w:hAnsi="FS Me Pro"/>
          <w:color w:val="92278F"/>
          <w:sz w:val="26"/>
          <w:szCs w:val="26"/>
        </w:rPr>
        <w:t>Coaching and engagement</w:t>
      </w:r>
    </w:p>
    <w:p w14:paraId="0A754265" w14:textId="77777777" w:rsidR="000E75E0" w:rsidRPr="00191D91" w:rsidRDefault="00611B8B" w:rsidP="00DA6B9D">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Coach an agreed number of young people so they can articulate their aspirations and ambitions and take the lead in acquiring the skills they need to live independent and fulfilling lives</w:t>
      </w:r>
    </w:p>
    <w:p w14:paraId="4D24644B" w14:textId="579EC9D1"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D</w:t>
      </w:r>
      <w:r w:rsidR="00611B8B" w:rsidRPr="00191D91">
        <w:rPr>
          <w:rFonts w:ascii="FS Me Pro" w:hAnsi="FS Me Pro"/>
          <w:color w:val="000000"/>
          <w:sz w:val="22"/>
          <w:szCs w:val="22"/>
        </w:rPr>
        <w:t xml:space="preserve">eliver one to one key work sessions, co-produce groupwork and activities, and champion </w:t>
      </w:r>
      <w:r w:rsidR="00970696" w:rsidRPr="00191D91">
        <w:rPr>
          <w:rFonts w:ascii="FS Me Pro" w:hAnsi="FS Me Pro"/>
          <w:color w:val="000000"/>
          <w:sz w:val="22"/>
          <w:szCs w:val="22"/>
        </w:rPr>
        <w:t xml:space="preserve">Passport to Independence, </w:t>
      </w:r>
      <w:r w:rsidR="00611B8B" w:rsidRPr="00191D91">
        <w:rPr>
          <w:rFonts w:ascii="FS Me Pro" w:hAnsi="FS Me Pro"/>
          <w:color w:val="000000"/>
          <w:sz w:val="22"/>
          <w:szCs w:val="22"/>
        </w:rPr>
        <w:t xml:space="preserve">YMCA </w:t>
      </w:r>
      <w:r w:rsidR="00970696" w:rsidRPr="00191D91">
        <w:rPr>
          <w:rFonts w:ascii="FS Me Pro" w:hAnsi="FS Me Pro"/>
          <w:color w:val="000000"/>
          <w:sz w:val="22"/>
          <w:szCs w:val="22"/>
        </w:rPr>
        <w:t>DownsLink Group’s</w:t>
      </w:r>
      <w:r w:rsidR="00611B8B" w:rsidRPr="00191D91">
        <w:rPr>
          <w:rFonts w:ascii="FS Me Pro" w:hAnsi="FS Me Pro"/>
          <w:color w:val="000000"/>
          <w:sz w:val="22"/>
          <w:szCs w:val="22"/>
        </w:rPr>
        <w:t xml:space="preserve"> support model</w:t>
      </w:r>
      <w:r w:rsidR="00970696" w:rsidRPr="00191D91">
        <w:rPr>
          <w:rFonts w:ascii="FS Me Pro" w:hAnsi="FS Me Pro"/>
          <w:color w:val="000000"/>
          <w:sz w:val="22"/>
          <w:szCs w:val="22"/>
        </w:rPr>
        <w:t>,</w:t>
      </w:r>
      <w:r w:rsidR="00611B8B" w:rsidRPr="00191D91">
        <w:rPr>
          <w:rFonts w:ascii="FS Me Pro" w:hAnsi="FS Me Pro"/>
          <w:color w:val="000000"/>
          <w:sz w:val="22"/>
          <w:szCs w:val="22"/>
        </w:rPr>
        <w:t xml:space="preserve"> so that residents can access tailored solutions that meet their needs, wishes and aspirations </w:t>
      </w:r>
    </w:p>
    <w:p w14:paraId="2E7C9ADC" w14:textId="77777777"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W</w:t>
      </w:r>
      <w:r w:rsidR="00611B8B" w:rsidRPr="00191D91">
        <w:rPr>
          <w:rFonts w:ascii="FS Me Pro" w:hAnsi="FS Me Pro"/>
          <w:color w:val="000000"/>
          <w:sz w:val="22"/>
          <w:szCs w:val="22"/>
        </w:rPr>
        <w:t>ork creatively and effectively alongside young people to inspire and encourage them to develop their talents as they seek employment, volunteering, and training opportunities</w:t>
      </w:r>
    </w:p>
    <w:p w14:paraId="05EE65F8" w14:textId="362B2042"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 xml:space="preserve">nsure young people are encouraged to take responsibility </w:t>
      </w:r>
      <w:r w:rsidRPr="00191D91">
        <w:rPr>
          <w:rFonts w:ascii="FS Me Pro" w:hAnsi="FS Me Pro"/>
          <w:color w:val="000000"/>
          <w:sz w:val="22"/>
          <w:szCs w:val="22"/>
        </w:rPr>
        <w:t>for</w:t>
      </w:r>
      <w:r w:rsidR="00611B8B" w:rsidRPr="00191D91">
        <w:rPr>
          <w:rFonts w:ascii="FS Me Pro" w:hAnsi="FS Me Pro"/>
          <w:color w:val="000000"/>
          <w:sz w:val="22"/>
          <w:szCs w:val="22"/>
        </w:rPr>
        <w:t xml:space="preserve"> their own personal development, to engage with the services on offer and build strong networks and connections within the local community to sustain their journey when they move o</w:t>
      </w:r>
      <w:r w:rsidR="00A40BAE" w:rsidRPr="00191D91">
        <w:rPr>
          <w:rFonts w:ascii="FS Me Pro" w:hAnsi="FS Me Pro"/>
          <w:color w:val="000000"/>
          <w:sz w:val="22"/>
          <w:szCs w:val="22"/>
        </w:rPr>
        <w:t>n</w:t>
      </w:r>
    </w:p>
    <w:p w14:paraId="2713F111" w14:textId="25CA8F2C" w:rsidR="00611B8B"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nsure young people’s views, aspirations, concerns, and ideas are sought so they can play an active role in influencing the services they receive</w:t>
      </w:r>
    </w:p>
    <w:p w14:paraId="6A307B1F" w14:textId="1DFF7D90" w:rsidR="00DE1DB9" w:rsidRPr="00191D91" w:rsidRDefault="00DE1DB9"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Ensure consistent standards of safeguarding and Trauma Informed Practice when support</w:t>
      </w:r>
      <w:r w:rsidR="008C6B38" w:rsidRPr="00191D91">
        <w:rPr>
          <w:rFonts w:ascii="FS Me Pro" w:hAnsi="FS Me Pro"/>
          <w:color w:val="000000"/>
          <w:sz w:val="22"/>
          <w:szCs w:val="22"/>
        </w:rPr>
        <w:t>ing</w:t>
      </w:r>
      <w:r w:rsidRPr="00191D91">
        <w:rPr>
          <w:rFonts w:ascii="FS Me Pro" w:hAnsi="FS Me Pro"/>
          <w:color w:val="000000"/>
          <w:sz w:val="22"/>
          <w:szCs w:val="22"/>
        </w:rPr>
        <w:t xml:space="preserve"> young people, observing </w:t>
      </w:r>
      <w:r w:rsidR="008C6B38" w:rsidRPr="00191D91">
        <w:rPr>
          <w:rFonts w:ascii="FS Me Pro" w:hAnsi="FS Me Pro"/>
          <w:color w:val="000000"/>
          <w:sz w:val="22"/>
          <w:szCs w:val="22"/>
        </w:rPr>
        <w:t xml:space="preserve">our </w:t>
      </w:r>
      <w:r w:rsidRPr="00191D91">
        <w:rPr>
          <w:rFonts w:ascii="FS Me Pro" w:hAnsi="FS Me Pro"/>
          <w:color w:val="000000"/>
          <w:sz w:val="22"/>
          <w:szCs w:val="22"/>
        </w:rPr>
        <w:t>safeguarding procedures, and keeping yourself and residents safe by respecting professional boundaries</w:t>
      </w:r>
    </w:p>
    <w:p w14:paraId="4313F197" w14:textId="0BDAF688"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Assess and monitor the risks presented by young people to ensure they can keep themselves safe and, where possible, continue their development </w:t>
      </w:r>
    </w:p>
    <w:p w14:paraId="6F281494" w14:textId="5209BD30"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Record all </w:t>
      </w:r>
      <w:r w:rsidR="008C6B38" w:rsidRPr="00191D91">
        <w:rPr>
          <w:rFonts w:ascii="FS Me Pro" w:hAnsi="FS Me Pro"/>
          <w:color w:val="000000"/>
          <w:sz w:val="22"/>
          <w:szCs w:val="22"/>
        </w:rPr>
        <w:t xml:space="preserve">safeguarding concerns, </w:t>
      </w:r>
      <w:r w:rsidRPr="00191D91">
        <w:rPr>
          <w:rFonts w:ascii="FS Me Pro" w:hAnsi="FS Me Pro"/>
          <w:color w:val="000000"/>
          <w:sz w:val="22"/>
          <w:szCs w:val="22"/>
        </w:rPr>
        <w:t xml:space="preserve">incidents and accidents and share appropriately with the wider team, your manager and, if necessary, the </w:t>
      </w:r>
      <w:r w:rsidR="00A41279" w:rsidRPr="00191D91">
        <w:rPr>
          <w:rFonts w:ascii="FS Me Pro" w:hAnsi="FS Me Pro"/>
          <w:color w:val="000000"/>
          <w:sz w:val="22"/>
          <w:szCs w:val="22"/>
        </w:rPr>
        <w:t>Safeguarding Practice Manager</w:t>
      </w:r>
    </w:p>
    <w:p w14:paraId="7F54D8DE" w14:textId="2165B81B" w:rsidR="008063AB" w:rsidRPr="00191D91"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Maintain client records on In-Form (client database) detailing the young person’s journey in relation to their strengths and needs, any risks, and any outcomes (to monitor service performance)</w:t>
      </w:r>
      <w:r w:rsidR="008063AB" w:rsidRPr="00191D91">
        <w:rPr>
          <w:rStyle w:val="normaltextrun"/>
          <w:rFonts w:ascii="FS Me Pro" w:eastAsiaTheme="majorEastAsia" w:hAnsi="FS Me Pro" w:cs="Calibri"/>
          <w:sz w:val="22"/>
          <w:szCs w:val="22"/>
        </w:rPr>
        <w:t xml:space="preserve"> </w:t>
      </w:r>
    </w:p>
    <w:p w14:paraId="5130AD7B" w14:textId="77777777" w:rsidR="00611B8B" w:rsidRPr="00191D91" w:rsidRDefault="00611B8B" w:rsidP="001550D8">
      <w:pPr>
        <w:pStyle w:val="paragraph"/>
        <w:spacing w:before="60" w:beforeAutospacing="0" w:after="0" w:afterAutospacing="0"/>
        <w:ind w:left="567" w:hanging="567"/>
        <w:textAlignment w:val="baseline"/>
        <w:rPr>
          <w:rStyle w:val="normaltextrun"/>
          <w:rFonts w:ascii="FS Me Pro" w:eastAsiaTheme="majorEastAsia" w:hAnsi="FS Me Pro"/>
          <w:b/>
          <w:bCs/>
          <w:color w:val="92278F"/>
          <w:sz w:val="26"/>
          <w:szCs w:val="26"/>
        </w:rPr>
      </w:pPr>
      <w:r w:rsidRPr="00191D91">
        <w:rPr>
          <w:rStyle w:val="normaltextrun"/>
          <w:rFonts w:ascii="FS Me Pro" w:eastAsiaTheme="majorEastAsia" w:hAnsi="FS Me Pro"/>
          <w:b/>
          <w:bCs/>
          <w:color w:val="92278F"/>
          <w:sz w:val="26"/>
          <w:szCs w:val="26"/>
        </w:rPr>
        <w:t>Housing</w:t>
      </w:r>
    </w:p>
    <w:p w14:paraId="5A5B5EDF" w14:textId="26783424" w:rsidR="00611B8B" w:rsidRPr="00191D91" w:rsidRDefault="00611B8B" w:rsidP="001550D8">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Promote a credit culture</w:t>
      </w:r>
      <w:r w:rsidR="00BA2F47">
        <w:rPr>
          <w:rFonts w:ascii="FS Me Pro" w:hAnsi="FS Me Pro"/>
          <w:color w:val="000000"/>
          <w:sz w:val="22"/>
          <w:szCs w:val="22"/>
        </w:rPr>
        <w:t xml:space="preserve"> in service charge </w:t>
      </w:r>
      <w:r w:rsidR="00E34B32">
        <w:rPr>
          <w:rFonts w:ascii="FS Me Pro" w:hAnsi="FS Me Pro"/>
          <w:color w:val="000000"/>
          <w:sz w:val="22"/>
          <w:szCs w:val="22"/>
        </w:rPr>
        <w:t xml:space="preserve">and rent shortfall </w:t>
      </w:r>
      <w:r w:rsidR="00BA2F47">
        <w:rPr>
          <w:rFonts w:ascii="FS Me Pro" w:hAnsi="FS Me Pro"/>
          <w:color w:val="000000"/>
          <w:sz w:val="22"/>
          <w:szCs w:val="22"/>
        </w:rPr>
        <w:t>payments</w:t>
      </w:r>
      <w:r w:rsidRPr="00191D91">
        <w:rPr>
          <w:rFonts w:ascii="FS Me Pro" w:hAnsi="FS Me Pro"/>
          <w:color w:val="000000"/>
          <w:sz w:val="22"/>
          <w:szCs w:val="22"/>
        </w:rPr>
        <w:t xml:space="preserve">, encouraging young people to keep </w:t>
      </w:r>
      <w:r w:rsidR="001550D8" w:rsidRPr="00191D91">
        <w:rPr>
          <w:rFonts w:ascii="FS Me Pro" w:hAnsi="FS Me Pro"/>
          <w:color w:val="000000"/>
          <w:sz w:val="22"/>
          <w:szCs w:val="22"/>
        </w:rPr>
        <w:t>up to date</w:t>
      </w:r>
      <w:r w:rsidRPr="00191D91">
        <w:rPr>
          <w:rFonts w:ascii="FS Me Pro" w:hAnsi="FS Me Pro"/>
          <w:color w:val="000000"/>
          <w:sz w:val="22"/>
          <w:szCs w:val="22"/>
        </w:rPr>
        <w:t xml:space="preserve"> with all payments for rent</w:t>
      </w:r>
      <w:r w:rsidR="00E15AAD">
        <w:rPr>
          <w:rFonts w:ascii="FS Me Pro" w:hAnsi="FS Me Pro"/>
          <w:color w:val="000000"/>
          <w:sz w:val="22"/>
          <w:szCs w:val="22"/>
        </w:rPr>
        <w:t xml:space="preserve"> </w:t>
      </w:r>
      <w:r w:rsidR="00E15AAD" w:rsidRPr="00AD6827">
        <w:rPr>
          <w:rFonts w:ascii="FS Me Pro" w:hAnsi="FS Me Pro"/>
          <w:color w:val="000000"/>
          <w:sz w:val="22"/>
          <w:szCs w:val="22"/>
        </w:rPr>
        <w:t>and supporting residents to do rent calculations</w:t>
      </w:r>
    </w:p>
    <w:p w14:paraId="7E538838"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Coach young people to manage their occupancy agreement and adhere to house rules, in preparation for independent living </w:t>
      </w:r>
    </w:p>
    <w:p w14:paraId="659DCC2B"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Maintain up-to-date knowledge of housing and welfare benefits for young people and be well-informed on significant changes to housing law to help them access all support available to them</w:t>
      </w:r>
    </w:p>
    <w:p w14:paraId="71AE8953" w14:textId="477C60C2" w:rsidR="00611B8B"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Deal effectively with </w:t>
      </w:r>
      <w:r w:rsidR="000E3304">
        <w:rPr>
          <w:rFonts w:ascii="FS Me Pro" w:hAnsi="FS Me Pro"/>
          <w:color w:val="000000"/>
          <w:sz w:val="22"/>
          <w:szCs w:val="22"/>
        </w:rPr>
        <w:t xml:space="preserve">licence to occupy </w:t>
      </w:r>
      <w:r w:rsidR="00506728">
        <w:rPr>
          <w:rFonts w:ascii="FS Me Pro" w:hAnsi="FS Me Pro"/>
          <w:color w:val="000000"/>
          <w:sz w:val="22"/>
          <w:szCs w:val="22"/>
        </w:rPr>
        <w:t>and/</w:t>
      </w:r>
      <w:r w:rsidR="000E3304">
        <w:rPr>
          <w:rFonts w:ascii="FS Me Pro" w:hAnsi="FS Me Pro"/>
          <w:color w:val="000000"/>
          <w:sz w:val="22"/>
          <w:szCs w:val="22"/>
        </w:rPr>
        <w:t xml:space="preserve">or tenancy </w:t>
      </w:r>
      <w:r w:rsidRPr="00191D91">
        <w:rPr>
          <w:rFonts w:ascii="FS Me Pro" w:hAnsi="FS Me Pro"/>
          <w:color w:val="000000"/>
          <w:sz w:val="22"/>
          <w:szCs w:val="22"/>
        </w:rPr>
        <w:t>issues, such as non-payment of rent</w:t>
      </w:r>
      <w:r w:rsidR="00506728">
        <w:rPr>
          <w:rFonts w:ascii="FS Me Pro" w:hAnsi="FS Me Pro"/>
          <w:color w:val="000000"/>
          <w:sz w:val="22"/>
          <w:szCs w:val="22"/>
        </w:rPr>
        <w:t>,</w:t>
      </w:r>
      <w:r w:rsidRPr="00191D91">
        <w:rPr>
          <w:rFonts w:ascii="FS Me Pro" w:hAnsi="FS Me Pro"/>
          <w:color w:val="000000"/>
          <w:sz w:val="22"/>
          <w:szCs w:val="22"/>
        </w:rPr>
        <w:t xml:space="preserve"> damage to room</w:t>
      </w:r>
      <w:r w:rsidR="00506728">
        <w:rPr>
          <w:rFonts w:ascii="FS Me Pro" w:hAnsi="FS Me Pro"/>
          <w:color w:val="000000"/>
          <w:sz w:val="22"/>
          <w:szCs w:val="22"/>
        </w:rPr>
        <w:t xml:space="preserve"> or anti-social behaviour</w:t>
      </w:r>
      <w:r w:rsidRPr="00191D91">
        <w:rPr>
          <w:rFonts w:ascii="FS Me Pro" w:hAnsi="FS Me Pro"/>
          <w:color w:val="000000"/>
          <w:sz w:val="22"/>
          <w:szCs w:val="22"/>
        </w:rPr>
        <w:t>, using restorative practices</w:t>
      </w:r>
      <w:r w:rsidR="005E0F31">
        <w:rPr>
          <w:rFonts w:ascii="FS Me Pro" w:hAnsi="FS Me Pro"/>
          <w:color w:val="000000"/>
          <w:sz w:val="22"/>
          <w:szCs w:val="22"/>
        </w:rPr>
        <w:t xml:space="preserve"> where possible</w:t>
      </w:r>
      <w:r w:rsidRPr="00191D91">
        <w:rPr>
          <w:rFonts w:ascii="FS Me Pro" w:hAnsi="FS Me Pro"/>
          <w:color w:val="000000"/>
          <w:sz w:val="22"/>
          <w:szCs w:val="22"/>
        </w:rPr>
        <w:t xml:space="preserve"> and working collaboratively with the rest of the team</w:t>
      </w:r>
      <w:r w:rsidR="005E0F31">
        <w:rPr>
          <w:rFonts w:ascii="FS Me Pro" w:hAnsi="FS Me Pro"/>
          <w:color w:val="000000"/>
          <w:sz w:val="22"/>
          <w:szCs w:val="22"/>
        </w:rPr>
        <w:t xml:space="preserve"> and outside agencies</w:t>
      </w:r>
    </w:p>
    <w:p w14:paraId="3D2F05E0" w14:textId="0CCDB82F" w:rsidR="00E10A95" w:rsidRPr="00191D91" w:rsidRDefault="00C87238" w:rsidP="001550D8">
      <w:pPr>
        <w:pStyle w:val="NormalWeb"/>
        <w:numPr>
          <w:ilvl w:val="0"/>
          <w:numId w:val="4"/>
        </w:numPr>
        <w:ind w:left="567" w:hanging="567"/>
        <w:rPr>
          <w:rFonts w:ascii="FS Me Pro" w:hAnsi="FS Me Pro"/>
          <w:color w:val="000000"/>
          <w:sz w:val="22"/>
          <w:szCs w:val="22"/>
        </w:rPr>
      </w:pPr>
      <w:r>
        <w:rPr>
          <w:rFonts w:ascii="FS Me Pro" w:hAnsi="FS Me Pro"/>
          <w:color w:val="000000"/>
          <w:sz w:val="22"/>
          <w:szCs w:val="22"/>
        </w:rPr>
        <w:t xml:space="preserve">Issue warnings to residents </w:t>
      </w:r>
      <w:r w:rsidR="00C43BE2">
        <w:rPr>
          <w:rFonts w:ascii="FS Me Pro" w:hAnsi="FS Me Pro"/>
          <w:color w:val="000000"/>
          <w:sz w:val="22"/>
          <w:szCs w:val="22"/>
        </w:rPr>
        <w:t>using YMCADLG warnings procedure</w:t>
      </w:r>
    </w:p>
    <w:p w14:paraId="4FD73115" w14:textId="77777777" w:rsidR="00611B8B"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Share in the duty management of the building(s), maintaining and ensuring the health and safety of the site(s) and its occupants</w:t>
      </w:r>
    </w:p>
    <w:p w14:paraId="7A835170" w14:textId="3FC5F4F7" w:rsidR="00C87238" w:rsidRDefault="00C87238" w:rsidP="001550D8">
      <w:pPr>
        <w:pStyle w:val="NormalWeb"/>
        <w:numPr>
          <w:ilvl w:val="0"/>
          <w:numId w:val="4"/>
        </w:numPr>
        <w:ind w:left="567" w:hanging="567"/>
        <w:rPr>
          <w:rFonts w:ascii="FS Me Pro" w:hAnsi="FS Me Pro"/>
          <w:color w:val="000000"/>
          <w:sz w:val="22"/>
          <w:szCs w:val="22"/>
        </w:rPr>
      </w:pPr>
      <w:r>
        <w:rPr>
          <w:rFonts w:ascii="FS Me Pro" w:hAnsi="FS Me Pro"/>
          <w:color w:val="000000"/>
          <w:sz w:val="22"/>
          <w:szCs w:val="22"/>
        </w:rPr>
        <w:t>Carry out weekly and monthly</w:t>
      </w:r>
      <w:r w:rsidR="000E1558">
        <w:rPr>
          <w:rFonts w:ascii="FS Me Pro" w:hAnsi="FS Me Pro"/>
          <w:color w:val="000000"/>
          <w:sz w:val="22"/>
          <w:szCs w:val="22"/>
        </w:rPr>
        <w:t xml:space="preserve"> health and safety checks including fire safety, water safety</w:t>
      </w:r>
      <w:r w:rsidR="008E49E4">
        <w:rPr>
          <w:rFonts w:ascii="FS Me Pro" w:hAnsi="FS Me Pro"/>
          <w:color w:val="000000"/>
          <w:sz w:val="22"/>
          <w:szCs w:val="22"/>
        </w:rPr>
        <w:t xml:space="preserve"> &amp; </w:t>
      </w:r>
      <w:r w:rsidR="000E1558">
        <w:rPr>
          <w:rFonts w:ascii="FS Me Pro" w:hAnsi="FS Me Pro"/>
          <w:color w:val="000000"/>
          <w:sz w:val="22"/>
          <w:szCs w:val="22"/>
        </w:rPr>
        <w:t>room checks</w:t>
      </w:r>
    </w:p>
    <w:p w14:paraId="0C4B07EE" w14:textId="579A9F01" w:rsidR="008E49E4" w:rsidRDefault="008E49E4" w:rsidP="001550D8">
      <w:pPr>
        <w:pStyle w:val="NormalWeb"/>
        <w:numPr>
          <w:ilvl w:val="0"/>
          <w:numId w:val="4"/>
        </w:numPr>
        <w:ind w:left="567" w:hanging="567"/>
        <w:rPr>
          <w:rFonts w:ascii="FS Me Pro" w:hAnsi="FS Me Pro"/>
          <w:color w:val="000000"/>
          <w:sz w:val="22"/>
          <w:szCs w:val="22"/>
        </w:rPr>
      </w:pPr>
      <w:r>
        <w:rPr>
          <w:rFonts w:ascii="FS Me Pro" w:hAnsi="FS Me Pro"/>
          <w:color w:val="000000"/>
          <w:sz w:val="22"/>
          <w:szCs w:val="22"/>
        </w:rPr>
        <w:t xml:space="preserve">Report maintenance issues </w:t>
      </w:r>
      <w:r w:rsidR="00B8438F">
        <w:rPr>
          <w:rFonts w:ascii="FS Me Pro" w:hAnsi="FS Me Pro"/>
          <w:color w:val="000000"/>
          <w:sz w:val="22"/>
          <w:szCs w:val="22"/>
        </w:rPr>
        <w:t>as they arise, following up as necessary</w:t>
      </w:r>
    </w:p>
    <w:p w14:paraId="77D5EFEC" w14:textId="73682418" w:rsidR="00B8438F" w:rsidRDefault="00B8438F" w:rsidP="001550D8">
      <w:pPr>
        <w:pStyle w:val="NormalWeb"/>
        <w:numPr>
          <w:ilvl w:val="0"/>
          <w:numId w:val="4"/>
        </w:numPr>
        <w:ind w:left="567" w:hanging="567"/>
        <w:rPr>
          <w:rFonts w:ascii="FS Me Pro" w:hAnsi="FS Me Pro"/>
          <w:color w:val="000000"/>
          <w:sz w:val="22"/>
          <w:szCs w:val="22"/>
        </w:rPr>
      </w:pPr>
      <w:r>
        <w:rPr>
          <w:rFonts w:ascii="FS Me Pro" w:hAnsi="FS Me Pro"/>
          <w:color w:val="000000"/>
          <w:sz w:val="22"/>
          <w:szCs w:val="22"/>
        </w:rPr>
        <w:t>Help prepare va</w:t>
      </w:r>
      <w:r w:rsidR="00D22E0E">
        <w:rPr>
          <w:rFonts w:ascii="FS Me Pro" w:hAnsi="FS Me Pro"/>
          <w:color w:val="000000"/>
          <w:sz w:val="22"/>
          <w:szCs w:val="22"/>
        </w:rPr>
        <w:t>cant rooms for occupation including ordering equipment and cleaning</w:t>
      </w:r>
    </w:p>
    <w:p w14:paraId="7731DB81" w14:textId="3ECEF8EE" w:rsidR="00F43BED" w:rsidRDefault="00F43BED" w:rsidP="001550D8">
      <w:pPr>
        <w:pStyle w:val="NormalWeb"/>
        <w:numPr>
          <w:ilvl w:val="0"/>
          <w:numId w:val="4"/>
        </w:numPr>
        <w:ind w:left="567" w:hanging="567"/>
        <w:rPr>
          <w:rFonts w:ascii="FS Me Pro" w:hAnsi="FS Me Pro"/>
          <w:color w:val="000000"/>
          <w:sz w:val="22"/>
          <w:szCs w:val="22"/>
        </w:rPr>
      </w:pPr>
      <w:r>
        <w:rPr>
          <w:rFonts w:ascii="FS Me Pro" w:hAnsi="FS Me Pro"/>
          <w:color w:val="000000"/>
          <w:sz w:val="22"/>
          <w:szCs w:val="22"/>
        </w:rPr>
        <w:t xml:space="preserve">Sign up new residents using correct forms and templates and ensuring </w:t>
      </w:r>
      <w:r w:rsidR="00B33F9E">
        <w:rPr>
          <w:rFonts w:ascii="FS Me Pro" w:hAnsi="FS Me Pro"/>
          <w:color w:val="000000"/>
          <w:sz w:val="22"/>
          <w:szCs w:val="22"/>
        </w:rPr>
        <w:t>housing benefit claims have been initiated</w:t>
      </w:r>
    </w:p>
    <w:p w14:paraId="4C175C6B" w14:textId="7FF7306A" w:rsidR="003A5ABE" w:rsidRPr="00191D91" w:rsidRDefault="005F0147" w:rsidP="001550D8">
      <w:pPr>
        <w:pStyle w:val="NormalWeb"/>
        <w:numPr>
          <w:ilvl w:val="0"/>
          <w:numId w:val="4"/>
        </w:numPr>
        <w:ind w:left="567" w:hanging="567"/>
        <w:rPr>
          <w:rFonts w:ascii="FS Me Pro" w:hAnsi="FS Me Pro"/>
          <w:color w:val="000000"/>
          <w:sz w:val="22"/>
          <w:szCs w:val="22"/>
        </w:rPr>
      </w:pPr>
      <w:r>
        <w:rPr>
          <w:rFonts w:ascii="FS Me Pro" w:hAnsi="FS Me Pro"/>
          <w:color w:val="000000"/>
          <w:sz w:val="22"/>
          <w:szCs w:val="22"/>
        </w:rPr>
        <w:t>Keep communal areas clean and tidy</w:t>
      </w:r>
    </w:p>
    <w:p w14:paraId="485C4484" w14:textId="77777777" w:rsidR="00625E92" w:rsidRPr="00191D91" w:rsidRDefault="00611B8B"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lastRenderedPageBreak/>
        <w:t>Respond to enquiries from statutory agencies and interview prospective new residents for accommodation, ensuring they have clear information on what the service offers and their own responsibilities within it (i.e. a clear ‘deal’)</w:t>
      </w:r>
      <w:bookmarkStart w:id="3" w:name="_Hlk94852534"/>
    </w:p>
    <w:p w14:paraId="325D7F5B" w14:textId="77777777" w:rsidR="00625E92" w:rsidRPr="00191D91" w:rsidRDefault="00625E92" w:rsidP="00625E92">
      <w:pPr>
        <w:pStyle w:val="NormalWeb"/>
        <w:spacing w:before="0" w:beforeAutospacing="0" w:after="0" w:afterAutospacing="0"/>
        <w:ind w:left="567"/>
        <w:rPr>
          <w:rFonts w:ascii="FS Me Pro" w:hAnsi="FS Me Pro"/>
          <w:color w:val="000000"/>
          <w:sz w:val="22"/>
          <w:szCs w:val="22"/>
        </w:rPr>
      </w:pPr>
    </w:p>
    <w:p w14:paraId="33FAC7E5" w14:textId="51BE3C39" w:rsidR="00625E92" w:rsidRPr="00191D91" w:rsidRDefault="00625E92" w:rsidP="00625E92">
      <w:pPr>
        <w:pStyle w:val="paragraph"/>
        <w:spacing w:before="60" w:beforeAutospacing="0" w:after="0" w:afterAutospacing="0"/>
        <w:ind w:left="567" w:hanging="567"/>
        <w:textAlignment w:val="baseline"/>
        <w:rPr>
          <w:rFonts w:ascii="FS Me Pro" w:hAnsi="FS Me Pro"/>
          <w:b/>
          <w:bCs/>
          <w:color w:val="6D1D6A" w:themeColor="accent1" w:themeShade="BF"/>
          <w:sz w:val="26"/>
          <w:szCs w:val="26"/>
        </w:rPr>
      </w:pPr>
      <w:r w:rsidRPr="00191D91">
        <w:rPr>
          <w:rStyle w:val="normaltextrun"/>
          <w:rFonts w:ascii="FS Me Pro" w:eastAsiaTheme="majorEastAsia" w:hAnsi="FS Me Pro"/>
          <w:b/>
          <w:bCs/>
          <w:color w:val="6D1D6A" w:themeColor="accent1" w:themeShade="BF"/>
          <w:sz w:val="26"/>
          <w:szCs w:val="26"/>
        </w:rPr>
        <w:t>General</w:t>
      </w:r>
      <w:r w:rsidRPr="00191D91">
        <w:rPr>
          <w:rStyle w:val="eop"/>
          <w:rFonts w:ascii="FS Me Pro" w:hAnsi="FS Me Pro"/>
          <w:b/>
          <w:bCs/>
          <w:color w:val="6D1D6A" w:themeColor="accent1" w:themeShade="BF"/>
          <w:sz w:val="26"/>
          <w:szCs w:val="26"/>
        </w:rPr>
        <w:t> </w:t>
      </w:r>
    </w:p>
    <w:p w14:paraId="4CE82E0C"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Work as part of a team rota (which </w:t>
      </w:r>
      <w:r w:rsidR="00574250" w:rsidRPr="00191D91">
        <w:rPr>
          <w:rFonts w:ascii="FS Me Pro" w:hAnsi="FS Me Pro"/>
          <w:color w:val="000000"/>
          <w:sz w:val="22"/>
          <w:szCs w:val="22"/>
        </w:rPr>
        <w:t>will</w:t>
      </w:r>
      <w:r w:rsidRPr="00191D91">
        <w:rPr>
          <w:rFonts w:ascii="FS Me Pro" w:hAnsi="FS Me Pro"/>
          <w:color w:val="000000"/>
          <w:sz w:val="22"/>
          <w:szCs w:val="22"/>
        </w:rPr>
        <w:t xml:space="preserve"> include evenings and weekends) to ensure cover, and take responsibility for personal safety during periods of lone working</w:t>
      </w:r>
    </w:p>
    <w:p w14:paraId="266DE2E1"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Participate in relevant continuing professional development and utilise Reflective Practice Supervision as part of leading </w:t>
      </w:r>
      <w:r w:rsidR="000C7B17" w:rsidRPr="00191D91">
        <w:rPr>
          <w:rFonts w:ascii="FS Me Pro" w:hAnsi="FS Me Pro"/>
          <w:color w:val="000000"/>
          <w:sz w:val="22"/>
          <w:szCs w:val="22"/>
        </w:rPr>
        <w:t>psychologically informed</w:t>
      </w:r>
      <w:r w:rsidRPr="00191D91">
        <w:rPr>
          <w:rFonts w:ascii="FS Me Pro" w:hAnsi="FS Me Pro"/>
          <w:color w:val="000000"/>
          <w:sz w:val="22"/>
          <w:szCs w:val="22"/>
        </w:rPr>
        <w:t xml:space="preserve"> practice </w:t>
      </w:r>
    </w:p>
    <w:p w14:paraId="7242A30E"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At all times comply with </w:t>
      </w:r>
      <w:r w:rsidR="000C7B17" w:rsidRPr="00191D91">
        <w:rPr>
          <w:rFonts w:ascii="FS Me Pro" w:hAnsi="FS Me Pro"/>
          <w:color w:val="000000"/>
          <w:sz w:val="22"/>
          <w:szCs w:val="22"/>
        </w:rPr>
        <w:t>our</w:t>
      </w:r>
      <w:r w:rsidRPr="00191D91">
        <w:rPr>
          <w:rFonts w:ascii="FS Me Pro" w:hAnsi="FS Me Pro"/>
          <w:color w:val="000000"/>
          <w:sz w:val="22"/>
          <w:szCs w:val="22"/>
        </w:rPr>
        <w:t xml:space="preserve"> policies and procedures (including Safeguarding, Data Protection and Equality and Diversity) and abide by the Code of Conduct</w:t>
      </w:r>
    </w:p>
    <w:p w14:paraId="30229253" w14:textId="7A8AB412" w:rsidR="00F41758" w:rsidRPr="00191D91" w:rsidRDefault="001550D8" w:rsidP="00625E92">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 xml:space="preserve">Carry out any other appropriate duties as directed by the Head of </w:t>
      </w:r>
      <w:r w:rsidR="000C7B17" w:rsidRPr="00191D91">
        <w:rPr>
          <w:rFonts w:ascii="FS Me Pro" w:hAnsi="FS Me Pro"/>
          <w:color w:val="000000"/>
          <w:sz w:val="22"/>
          <w:szCs w:val="22"/>
        </w:rPr>
        <w:t>Operations</w:t>
      </w:r>
      <w:r w:rsidRPr="00191D91">
        <w:rPr>
          <w:rFonts w:ascii="FS Me Pro" w:hAnsi="FS Me Pro"/>
          <w:color w:val="000000"/>
          <w:sz w:val="22"/>
          <w:szCs w:val="22"/>
        </w:rPr>
        <w:t xml:space="preserve"> and/or </w:t>
      </w:r>
      <w:r w:rsidR="000C7B17" w:rsidRPr="00191D91">
        <w:rPr>
          <w:rFonts w:ascii="FS Me Pro" w:hAnsi="FS Me Pro"/>
          <w:color w:val="000000"/>
          <w:sz w:val="22"/>
          <w:szCs w:val="22"/>
        </w:rPr>
        <w:t>Supported Housing</w:t>
      </w:r>
      <w:r w:rsidRPr="00191D91">
        <w:rPr>
          <w:rFonts w:ascii="FS Me Pro" w:hAnsi="FS Me Pro"/>
          <w:color w:val="000000"/>
          <w:sz w:val="22"/>
          <w:szCs w:val="22"/>
        </w:rPr>
        <w:t xml:space="preserve"> Manager</w:t>
      </w:r>
    </w:p>
    <w:p w14:paraId="4D996F1C" w14:textId="77777777" w:rsidR="00625E92" w:rsidRPr="00191D91" w:rsidRDefault="00625E92" w:rsidP="00625E92">
      <w:pPr>
        <w:pStyle w:val="NormalWeb"/>
        <w:spacing w:before="0" w:beforeAutospacing="0" w:after="0" w:afterAutospacing="0"/>
        <w:rPr>
          <w:rStyle w:val="normaltextrun"/>
          <w:rFonts w:ascii="FS Me Pro" w:eastAsiaTheme="majorEastAsia" w:hAnsi="FS Me Pro"/>
          <w:sz w:val="22"/>
          <w:szCs w:val="22"/>
        </w:rPr>
      </w:pPr>
    </w:p>
    <w:bookmarkEnd w:id="3"/>
    <w:p w14:paraId="2AE16295" w14:textId="238FB9E2" w:rsidR="00626E07" w:rsidRPr="00191D91" w:rsidRDefault="00CE515B" w:rsidP="005D53BA">
      <w:pPr>
        <w:pStyle w:val="Heading1"/>
        <w:spacing w:before="120" w:after="120"/>
        <w:rPr>
          <w:rFonts w:ascii="FS Me Pro" w:eastAsia="Trebuchet MS" w:hAnsi="FS Me Pro"/>
        </w:rPr>
      </w:pPr>
      <w:r w:rsidRPr="00191D91">
        <w:rPr>
          <w:rFonts w:ascii="FS Me Pro" w:eastAsia="Trebuchet MS" w:hAnsi="FS Me Pro"/>
        </w:rPr>
        <w:t>Person Specification</w:t>
      </w:r>
    </w:p>
    <w:p w14:paraId="4BBB2076" w14:textId="56BD1480" w:rsidR="00626E07" w:rsidRPr="00191D91" w:rsidRDefault="00626E07" w:rsidP="00626E07">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Knowledge &amp; Experience</w:t>
      </w:r>
    </w:p>
    <w:p w14:paraId="689E29F6" w14:textId="18D5F98B" w:rsidR="00A579D8"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Experience of working proactively with a caseload of young people and/or adults </w:t>
      </w:r>
      <w:r w:rsidR="000C7B17" w:rsidRPr="00191D91">
        <w:rPr>
          <w:rFonts w:ascii="FS Me Pro" w:eastAsia="Trebuchet MS" w:hAnsi="FS Me Pro"/>
        </w:rPr>
        <w:t xml:space="preserve">with multiple and complex needs </w:t>
      </w:r>
      <w:r w:rsidRPr="00191D91">
        <w:rPr>
          <w:rFonts w:ascii="FS Me Pro" w:eastAsia="Trebuchet MS" w:hAnsi="FS Me Pro"/>
        </w:rPr>
        <w:t xml:space="preserve">to enable them to achieve independent living </w:t>
      </w:r>
    </w:p>
    <w:p w14:paraId="37956313" w14:textId="5433228C" w:rsidR="00242B49" w:rsidRPr="00191D91" w:rsidRDefault="00242B49" w:rsidP="00A579D8">
      <w:pPr>
        <w:pStyle w:val="ListParagraph"/>
        <w:numPr>
          <w:ilvl w:val="0"/>
          <w:numId w:val="9"/>
        </w:numPr>
        <w:spacing w:after="120"/>
        <w:rPr>
          <w:rFonts w:ascii="FS Me Pro" w:eastAsia="Trebuchet MS" w:hAnsi="FS Me Pro"/>
        </w:rPr>
      </w:pPr>
      <w:r>
        <w:rPr>
          <w:rFonts w:ascii="FS Me Pro" w:eastAsia="Trebuchet MS" w:hAnsi="FS Me Pro"/>
        </w:rPr>
        <w:t>Experience of working with</w:t>
      </w:r>
      <w:r w:rsidR="00D25991">
        <w:rPr>
          <w:rFonts w:ascii="FS Me Pro" w:eastAsia="Trebuchet MS" w:hAnsi="FS Me Pro"/>
        </w:rPr>
        <w:t>in housing and carrying out housing management activit</w:t>
      </w:r>
      <w:r w:rsidR="003B77D5">
        <w:rPr>
          <w:rFonts w:ascii="FS Me Pro" w:eastAsia="Trebuchet MS" w:hAnsi="FS Me Pro"/>
        </w:rPr>
        <w:t>ies</w:t>
      </w:r>
      <w:r w:rsidR="00595C82">
        <w:rPr>
          <w:rFonts w:ascii="FS Me Pro" w:eastAsia="Trebuchet MS" w:hAnsi="FS Me Pro"/>
        </w:rPr>
        <w:t xml:space="preserve"> such as health and safety checks and</w:t>
      </w:r>
      <w:r w:rsidR="001662D0">
        <w:rPr>
          <w:rFonts w:ascii="FS Me Pro" w:eastAsia="Trebuchet MS" w:hAnsi="FS Me Pro"/>
        </w:rPr>
        <w:t xml:space="preserve"> signing residents up to occupation agreements</w:t>
      </w:r>
    </w:p>
    <w:p w14:paraId="16BCBE74" w14:textId="266F93C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Knowledge of statutory and voluntary resources available to young people or adults </w:t>
      </w:r>
      <w:r w:rsidR="00023683" w:rsidRPr="00191D91">
        <w:rPr>
          <w:rFonts w:ascii="FS Me Pro" w:eastAsia="Trebuchet MS" w:hAnsi="FS Me Pro"/>
        </w:rPr>
        <w:t>with multiple and complex needs</w:t>
      </w:r>
    </w:p>
    <w:p w14:paraId="61E313D2"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the principles of psychologically informed environments, trauma informed care and strengths-based support</w:t>
      </w:r>
    </w:p>
    <w:p w14:paraId="172CD283" w14:textId="77777777" w:rsidR="00B93510" w:rsidRPr="00191D91" w:rsidRDefault="00B93510" w:rsidP="00A579D8">
      <w:pPr>
        <w:pStyle w:val="ListParagraph"/>
        <w:numPr>
          <w:ilvl w:val="0"/>
          <w:numId w:val="9"/>
        </w:numPr>
        <w:spacing w:after="120"/>
        <w:rPr>
          <w:rFonts w:ascii="FS Me Pro" w:eastAsia="Trebuchet MS" w:hAnsi="FS Me Pro"/>
        </w:rPr>
      </w:pPr>
      <w:r w:rsidRPr="00191D91">
        <w:rPr>
          <w:rFonts w:ascii="FS Me Pro" w:eastAsia="Trebuchet MS" w:hAnsi="FS Me Pro"/>
        </w:rPr>
        <w:t>Demonstrated confidence and competence in recording notes/actions in service log, incident forms and health and safety check lists</w:t>
      </w:r>
    </w:p>
    <w:p w14:paraId="40CFDD4D" w14:textId="2E0BD66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good safeguarding procedures in relation to young people and/or or vulnerable adults, and the ability to maintain effective professional boundaries</w:t>
      </w:r>
    </w:p>
    <w:p w14:paraId="3EBD6003"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Understanding of, and commitment to, equality, diversity and inclusion</w:t>
      </w:r>
    </w:p>
    <w:p w14:paraId="4692832A" w14:textId="4C42EE50"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Skills and Abilities</w:t>
      </w:r>
    </w:p>
    <w:p w14:paraId="7184FD50"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communicate clearly both verbally and in writing for appropriate recording of a resident’s progression, and to evidence outcomes achieved</w:t>
      </w:r>
    </w:p>
    <w:p w14:paraId="15F6D0EA"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 xml:space="preserve">Ability to build and maintain strong relationships with all stakeholders, including signposting and advocating for clients as necessary </w:t>
      </w:r>
    </w:p>
    <w:p w14:paraId="38B95562"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IT skills, including proficiency in MS Office 365 package and client data management systems (training on YMCA DLG systems provided)</w:t>
      </w:r>
    </w:p>
    <w:p w14:paraId="55948474"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work autonomously, and use own initiative, as well as being part of a team</w:t>
      </w:r>
    </w:p>
    <w:p w14:paraId="13EF49A0" w14:textId="528864EC"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Qualifications and Training</w:t>
      </w:r>
    </w:p>
    <w:p w14:paraId="29B49127" w14:textId="77777777" w:rsidR="00A579D8" w:rsidRPr="00191D91" w:rsidRDefault="005D53BA" w:rsidP="00A579D8">
      <w:pPr>
        <w:pStyle w:val="Heading1"/>
        <w:numPr>
          <w:ilvl w:val="0"/>
          <w:numId w:val="7"/>
        </w:numPr>
        <w:spacing w:before="0"/>
        <w:rPr>
          <w:rFonts w:ascii="FS Me Pro" w:eastAsia="Trebuchet MS" w:hAnsi="FS Me Pro" w:cstheme="minorBidi"/>
          <w:b w:val="0"/>
          <w:bCs w:val="0"/>
          <w:color w:val="auto"/>
          <w:sz w:val="22"/>
          <w:szCs w:val="22"/>
        </w:rPr>
      </w:pPr>
      <w:r w:rsidRPr="00191D91">
        <w:rPr>
          <w:rFonts w:ascii="FS Me Pro" w:eastAsia="Trebuchet MS" w:hAnsi="FS Me Pro"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3CB5E8E6" w:rsidR="00A579D8" w:rsidRPr="00191D91" w:rsidRDefault="00A579D8" w:rsidP="00A579D8">
      <w:pPr>
        <w:pStyle w:val="ListParagraph"/>
        <w:numPr>
          <w:ilvl w:val="0"/>
          <w:numId w:val="11"/>
        </w:numPr>
        <w:rPr>
          <w:rFonts w:ascii="FS Me Pro" w:eastAsia="Trebuchet MS" w:hAnsi="FS Me Pro"/>
        </w:rPr>
      </w:pPr>
      <w:bookmarkStart w:id="4" w:name="_Hlk95072857"/>
      <w:r w:rsidRPr="00191D91">
        <w:rPr>
          <w:rFonts w:ascii="FS Me Pro" w:hAnsi="FS Me Pro"/>
        </w:rPr>
        <w:t>Evidence of CPD relating to housing, support work and/or working with young people or vulnerable adults</w:t>
      </w:r>
    </w:p>
    <w:p w14:paraId="0E44C276" w14:textId="340C1907" w:rsidR="00DB2E7B" w:rsidRPr="00191D91" w:rsidRDefault="00DB2E7B" w:rsidP="00DB2E7B">
      <w:pPr>
        <w:pStyle w:val="ListParagraph"/>
        <w:numPr>
          <w:ilvl w:val="0"/>
          <w:numId w:val="11"/>
        </w:numPr>
        <w:rPr>
          <w:rFonts w:ascii="FS Me Pro" w:eastAsia="Trebuchet MS" w:hAnsi="FS Me Pro"/>
        </w:rPr>
      </w:pPr>
      <w:r w:rsidRPr="00191D91">
        <w:rPr>
          <w:rFonts w:ascii="FS Me Pro" w:eastAsia="Trebuchet MS" w:hAnsi="FS Me Pro"/>
          <w:b/>
          <w:bCs/>
        </w:rPr>
        <w:t>Desirable:</w:t>
      </w:r>
      <w:r w:rsidRPr="00191D91">
        <w:rPr>
          <w:rFonts w:ascii="FS Me Pro" w:eastAsia="Trebuchet MS" w:hAnsi="FS Me Pro"/>
        </w:rPr>
        <w:t xml:space="preserve"> Chartered Institute of Housing (CIH) Level </w:t>
      </w:r>
      <w:r w:rsidR="00B72FE7" w:rsidRPr="00191D91">
        <w:rPr>
          <w:rFonts w:ascii="FS Me Pro" w:eastAsia="Trebuchet MS" w:hAnsi="FS Me Pro"/>
        </w:rPr>
        <w:t>3</w:t>
      </w:r>
    </w:p>
    <w:p w14:paraId="0799BDEE" w14:textId="77777777" w:rsidR="00DB2E7B" w:rsidRPr="00191D91" w:rsidRDefault="00DB2E7B" w:rsidP="00DB2E7B">
      <w:pPr>
        <w:pStyle w:val="ListParagraph"/>
        <w:ind w:left="360"/>
        <w:rPr>
          <w:rFonts w:ascii="FS Me Pro" w:eastAsia="Trebuchet MS" w:hAnsi="FS Me Pro"/>
        </w:rPr>
      </w:pPr>
    </w:p>
    <w:bookmarkEnd w:id="4"/>
    <w:p w14:paraId="2B049D66" w14:textId="57E878DD" w:rsidR="00123AD8" w:rsidRPr="00191D91" w:rsidRDefault="00123AD8" w:rsidP="0080517B">
      <w:pPr>
        <w:pStyle w:val="Heading1"/>
        <w:spacing w:before="240" w:after="120"/>
        <w:rPr>
          <w:rFonts w:ascii="FS Me Pro" w:eastAsia="Times New Roman" w:hAnsi="FS Me Pro"/>
          <w:lang w:eastAsia="en-GB"/>
        </w:rPr>
      </w:pPr>
      <w:r w:rsidRPr="00191D91">
        <w:rPr>
          <w:rFonts w:ascii="FS Me Pro" w:eastAsia="Times New Roman" w:hAnsi="FS Me Pro"/>
          <w:lang w:eastAsia="en-GB"/>
        </w:rPr>
        <w:lastRenderedPageBreak/>
        <w:t>Employee Declaration</w:t>
      </w:r>
    </w:p>
    <w:p w14:paraId="5C7012A5" w14:textId="01FED16A" w:rsidR="00123AD8" w:rsidRPr="00191D91" w:rsidRDefault="00123AD8" w:rsidP="00123AD8">
      <w:pPr>
        <w:spacing w:after="0" w:line="240" w:lineRule="auto"/>
        <w:rPr>
          <w:rFonts w:ascii="FS Me Pro" w:eastAsia="Times New Roman" w:hAnsi="FS Me Pro" w:cs="Arial"/>
          <w:bCs/>
          <w:szCs w:val="20"/>
          <w:lang w:eastAsia="en-GB"/>
        </w:rPr>
      </w:pPr>
      <w:r w:rsidRPr="00191D91">
        <w:rPr>
          <w:rFonts w:ascii="FS Me Pro" w:eastAsia="Times New Roman" w:hAnsi="FS Me Pro" w:cs="Arial"/>
          <w:bCs/>
          <w:szCs w:val="20"/>
          <w:lang w:eastAsia="en-GB"/>
        </w:rPr>
        <w:t>I confirm that I have read, understood and agree to the expectations outlined in the profile</w:t>
      </w:r>
      <w:r w:rsidR="00A40BAE" w:rsidRPr="00191D91">
        <w:rPr>
          <w:rFonts w:ascii="FS Me Pro" w:eastAsia="Times New Roman" w:hAnsi="FS Me Pro" w:cs="Arial"/>
          <w:bCs/>
          <w:szCs w:val="20"/>
          <w:lang w:eastAsia="en-GB"/>
        </w:rPr>
        <w:t>:</w:t>
      </w:r>
    </w:p>
    <w:p w14:paraId="43EC7E49" w14:textId="43B44229" w:rsidR="00123AD8" w:rsidRPr="00710477" w:rsidRDefault="00123AD8" w:rsidP="0080517B">
      <w:pPr>
        <w:spacing w:before="240" w:after="0" w:line="240" w:lineRule="auto"/>
        <w:rPr>
          <w:rFonts w:eastAsia="Times New Roman" w:cs="Arial"/>
          <w:bCs/>
          <w:szCs w:val="20"/>
          <w:lang w:eastAsia="en-GB"/>
        </w:rPr>
      </w:pPr>
      <w:permStart w:id="1503072408" w:edGrp="everyone"/>
      <w:r w:rsidRPr="00191D91">
        <w:rPr>
          <w:rFonts w:ascii="FS Me Pro" w:eastAsia="Times New Roman" w:hAnsi="FS Me Pro" w:cs="Arial"/>
          <w:bCs/>
          <w:szCs w:val="20"/>
          <w:lang w:eastAsia="en-GB"/>
        </w:rPr>
        <w:t>Name: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7A7814"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Date: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ab/>
        <w:t>Signed:</w:t>
      </w:r>
      <w:r w:rsidRPr="00191D91">
        <w:rPr>
          <w:rFonts w:ascii="FS Me Pro" w:eastAsia="Times New Roman" w:hAnsi="FS Me Pro" w:cs="Arial"/>
          <w:bCs/>
          <w:szCs w:val="20"/>
          <w:lang w:eastAsia="en-GB"/>
        </w:rPr>
        <w:tab/>
      </w:r>
      <w:r w:rsidR="007A7814">
        <w:rPr>
          <w:rFonts w:eastAsia="Times New Roman" w:cs="Arial"/>
          <w:bCs/>
          <w:szCs w:val="20"/>
          <w:lang w:eastAsia="en-GB"/>
        </w:rPr>
        <w:t xml:space="preserve">                    </w:t>
      </w:r>
      <w:permEnd w:id="1503072408"/>
      <w:r>
        <w:rPr>
          <w:rFonts w:eastAsia="Times New Roman" w:cs="Arial"/>
          <w:bCs/>
          <w:szCs w:val="20"/>
          <w:lang w:eastAsia="en-GB"/>
        </w:rPr>
        <w:tab/>
      </w:r>
    </w:p>
    <w:sectPr w:rsidR="00123AD8"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0551" w14:textId="77777777" w:rsidR="00145FD2" w:rsidRDefault="00145FD2" w:rsidP="00FB396A">
      <w:pPr>
        <w:spacing w:after="0" w:line="240" w:lineRule="auto"/>
      </w:pPr>
      <w:r>
        <w:separator/>
      </w:r>
    </w:p>
  </w:endnote>
  <w:endnote w:type="continuationSeparator" w:id="0">
    <w:p w14:paraId="22A32D54" w14:textId="77777777" w:rsidR="00145FD2" w:rsidRDefault="00145FD2"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altName w:val="Calibri"/>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62229"/>
      <w:docPartObj>
        <w:docPartGallery w:val="Page Numbers (Bottom of Page)"/>
        <w:docPartUnique/>
      </w:docPartObj>
    </w:sdtPr>
    <w:sdtEndPr>
      <w:rPr>
        <w:rFonts w:ascii="FS Me Pro" w:hAnsi="FS Me Pro"/>
        <w:noProof/>
        <w:sz w:val="18"/>
        <w:szCs w:val="18"/>
      </w:rPr>
    </w:sdtEndPr>
    <w:sdtContent>
      <w:p w14:paraId="65CDB658" w14:textId="21877727" w:rsidR="008C6ED1" w:rsidRPr="00454830" w:rsidRDefault="008C6ED1">
        <w:pPr>
          <w:pStyle w:val="Footer"/>
          <w:jc w:val="right"/>
          <w:rPr>
            <w:rFonts w:ascii="FS Me Pro" w:hAnsi="FS Me Pro"/>
            <w:sz w:val="18"/>
            <w:szCs w:val="18"/>
          </w:rPr>
        </w:pPr>
        <w:r w:rsidRPr="00454830">
          <w:rPr>
            <w:rFonts w:ascii="FS Me Pro" w:hAnsi="FS Me Pro"/>
            <w:sz w:val="18"/>
            <w:szCs w:val="18"/>
          </w:rPr>
          <w:fldChar w:fldCharType="begin"/>
        </w:r>
        <w:r w:rsidRPr="00454830">
          <w:rPr>
            <w:rFonts w:ascii="FS Me Pro" w:hAnsi="FS Me Pro"/>
            <w:sz w:val="18"/>
            <w:szCs w:val="18"/>
          </w:rPr>
          <w:instrText xml:space="preserve"> PAGE   \* MERGEFORMAT </w:instrText>
        </w:r>
        <w:r w:rsidRPr="00454830">
          <w:rPr>
            <w:rFonts w:ascii="FS Me Pro" w:hAnsi="FS Me Pro"/>
            <w:sz w:val="18"/>
            <w:szCs w:val="18"/>
          </w:rPr>
          <w:fldChar w:fldCharType="separate"/>
        </w:r>
        <w:r w:rsidRPr="00454830">
          <w:rPr>
            <w:rFonts w:ascii="FS Me Pro" w:hAnsi="FS Me Pro"/>
            <w:noProof/>
            <w:sz w:val="18"/>
            <w:szCs w:val="18"/>
          </w:rPr>
          <w:t>2</w:t>
        </w:r>
        <w:r w:rsidRPr="00454830">
          <w:rPr>
            <w:rFonts w:ascii="FS Me Pro" w:hAnsi="FS Me Pro"/>
            <w:noProof/>
            <w:sz w:val="18"/>
            <w:szCs w:val="18"/>
          </w:rPr>
          <w:fldChar w:fldCharType="end"/>
        </w:r>
      </w:p>
    </w:sdtContent>
  </w:sdt>
  <w:p w14:paraId="70B56D72" w14:textId="64324E41" w:rsidR="009D54AA" w:rsidRPr="00952D39" w:rsidRDefault="00454830" w:rsidP="009D54AA">
    <w:pPr>
      <w:pStyle w:val="Footer"/>
      <w:rPr>
        <w:rFonts w:ascii="FS Me Pro" w:hAnsi="FS Me Pro"/>
        <w:sz w:val="18"/>
        <w:szCs w:val="18"/>
      </w:rPr>
    </w:pPr>
    <w:r>
      <w:rPr>
        <w:rFonts w:ascii="FS Me Pro" w:hAnsi="FS Me Pro"/>
        <w:sz w:val="18"/>
        <w:szCs w:val="18"/>
      </w:rPr>
      <w:t xml:space="preserve">Job Profile: </w:t>
    </w:r>
    <w:r w:rsidR="007D3345">
      <w:rPr>
        <w:rFonts w:ascii="FS Me Pro" w:hAnsi="FS Me Pro"/>
        <w:sz w:val="18"/>
        <w:szCs w:val="18"/>
      </w:rPr>
      <w:t xml:space="preserve">Supported Housing Support Worker </w:t>
    </w:r>
    <w:r w:rsidR="00421656">
      <w:rPr>
        <w:rFonts w:ascii="FS Me Pro" w:hAnsi="FS Me Pro"/>
        <w:sz w:val="18"/>
        <w:szCs w:val="18"/>
      </w:rPr>
      <w:t>– Eastbourne Foyer</w:t>
    </w:r>
  </w:p>
  <w:p w14:paraId="734E831B" w14:textId="7B34A386" w:rsidR="00AD6827" w:rsidRPr="00952D39" w:rsidRDefault="00AD6827" w:rsidP="00454830">
    <w:pPr>
      <w:pStyle w:val="Footer"/>
      <w:rPr>
        <w:rFonts w:ascii="FS Me Pro" w:hAnsi="FS Me Pro"/>
        <w:sz w:val="18"/>
        <w:szCs w:val="18"/>
      </w:rPr>
    </w:pPr>
  </w:p>
  <w:p w14:paraId="150080C6" w14:textId="0BB0956B" w:rsidR="00356253" w:rsidRPr="00952D39" w:rsidRDefault="00356253" w:rsidP="00356253">
    <w:pPr>
      <w:pStyle w:val="Footer"/>
      <w:rPr>
        <w:rFonts w:ascii="FS Me Pro" w:hAnsi="FS Me Pro"/>
        <w:sz w:val="18"/>
        <w:szCs w:val="18"/>
      </w:rPr>
    </w:pPr>
  </w:p>
  <w:p w14:paraId="72388215" w14:textId="5187E7A0"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75159"/>
      <w:docPartObj>
        <w:docPartGallery w:val="Page Numbers (Bottom of Page)"/>
        <w:docPartUnique/>
      </w:docPartObj>
    </w:sdtPr>
    <w:sdtEndPr>
      <w:rPr>
        <w:noProof/>
        <w:sz w:val="18"/>
        <w:szCs w:val="18"/>
      </w:rPr>
    </w:sdtEndPr>
    <w:sdtContent>
      <w:p w14:paraId="136D26EC" w14:textId="4C680A86" w:rsidR="008C6ED1" w:rsidRPr="00454830" w:rsidRDefault="008C6ED1">
        <w:pPr>
          <w:pStyle w:val="Footer"/>
          <w:jc w:val="right"/>
          <w:rPr>
            <w:sz w:val="18"/>
            <w:szCs w:val="18"/>
          </w:rPr>
        </w:pPr>
        <w:r w:rsidRPr="00454830">
          <w:rPr>
            <w:sz w:val="18"/>
            <w:szCs w:val="18"/>
          </w:rPr>
          <w:fldChar w:fldCharType="begin"/>
        </w:r>
        <w:r w:rsidRPr="00454830">
          <w:rPr>
            <w:sz w:val="18"/>
            <w:szCs w:val="18"/>
          </w:rPr>
          <w:instrText xml:space="preserve"> PAGE   \* MERGEFORMAT </w:instrText>
        </w:r>
        <w:r w:rsidRPr="00454830">
          <w:rPr>
            <w:sz w:val="18"/>
            <w:szCs w:val="18"/>
          </w:rPr>
          <w:fldChar w:fldCharType="separate"/>
        </w:r>
        <w:r w:rsidRPr="00454830">
          <w:rPr>
            <w:noProof/>
            <w:sz w:val="18"/>
            <w:szCs w:val="18"/>
          </w:rPr>
          <w:t>2</w:t>
        </w:r>
        <w:r w:rsidRPr="00454830">
          <w:rPr>
            <w:noProof/>
            <w:sz w:val="18"/>
            <w:szCs w:val="18"/>
          </w:rPr>
          <w:fldChar w:fldCharType="end"/>
        </w:r>
      </w:p>
    </w:sdtContent>
  </w:sdt>
  <w:p w14:paraId="678F67D6" w14:textId="67D1F7C9" w:rsidR="00356253" w:rsidRPr="00952D39" w:rsidRDefault="00F249B7" w:rsidP="00356253">
    <w:pPr>
      <w:pStyle w:val="Footer"/>
      <w:rPr>
        <w:rFonts w:ascii="FS Me Pro" w:hAnsi="FS Me Pro"/>
        <w:sz w:val="18"/>
        <w:szCs w:val="18"/>
      </w:rPr>
    </w:pPr>
    <w:r>
      <w:rPr>
        <w:rFonts w:ascii="FS Me Pro" w:hAnsi="FS Me Pro"/>
        <w:sz w:val="18"/>
        <w:szCs w:val="18"/>
      </w:rPr>
      <w:t xml:space="preserve">Job Profile: Supported Housing </w:t>
    </w:r>
    <w:r w:rsidR="00454830">
      <w:rPr>
        <w:rFonts w:ascii="FS Me Pro" w:hAnsi="FS Me Pro"/>
        <w:sz w:val="18"/>
        <w:szCs w:val="18"/>
      </w:rPr>
      <w:t>Support Worker</w:t>
    </w:r>
    <w:r w:rsidR="009D54AA">
      <w:rPr>
        <w:rFonts w:ascii="FS Me Pro" w:hAnsi="FS Me Pro"/>
        <w:sz w:val="18"/>
        <w:szCs w:val="18"/>
      </w:rPr>
      <w:t xml:space="preserve"> – </w:t>
    </w:r>
    <w:r w:rsidR="00D07CD6">
      <w:rPr>
        <w:rFonts w:ascii="FS Me Pro" w:hAnsi="FS Me Pro"/>
        <w:sz w:val="18"/>
        <w:szCs w:val="18"/>
      </w:rPr>
      <w:t>Eastbourne</w:t>
    </w:r>
    <w:r w:rsidR="00421656">
      <w:rPr>
        <w:rFonts w:ascii="FS Me Pro" w:hAnsi="FS Me Pro"/>
        <w:sz w:val="18"/>
        <w:szCs w:val="18"/>
      </w:rPr>
      <w:t xml:space="preserve"> Foyer</w:t>
    </w:r>
    <w:r w:rsidR="007D3345">
      <w:rPr>
        <w:rFonts w:ascii="FS Me Pro" w:hAnsi="FS Me Pro"/>
        <w:sz w:val="18"/>
        <w:szCs w:val="18"/>
      </w:rPr>
      <w:t xml:space="preserve"> </w:t>
    </w:r>
  </w:p>
  <w:p w14:paraId="6EE44F6E" w14:textId="4DC1808B" w:rsidR="00F03EE3" w:rsidRPr="00F03EE3" w:rsidRDefault="00F03E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9864" w14:textId="77777777" w:rsidR="00145FD2" w:rsidRDefault="00145FD2" w:rsidP="00FB396A">
      <w:pPr>
        <w:spacing w:after="0" w:line="240" w:lineRule="auto"/>
      </w:pPr>
      <w:r>
        <w:separator/>
      </w:r>
    </w:p>
  </w:footnote>
  <w:footnote w:type="continuationSeparator" w:id="0">
    <w:p w14:paraId="4EAC3B2D" w14:textId="77777777" w:rsidR="00145FD2" w:rsidRDefault="00145FD2"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359" w:hanging="360"/>
      </w:pPr>
    </w:lvl>
    <w:lvl w:ilvl="1" w:tplc="08090019">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B3EA8"/>
    <w:multiLevelType w:val="hybridMultilevel"/>
    <w:tmpl w:val="E0CCA0E0"/>
    <w:lvl w:ilvl="0" w:tplc="DBAC03D0">
      <w:start w:val="1"/>
      <w:numFmt w:val="bullet"/>
      <w:lvlText w:val="▶"/>
      <w:lvlJc w:val="left"/>
      <w:pPr>
        <w:ind w:left="644"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A64A5"/>
    <w:multiLevelType w:val="hybridMultilevel"/>
    <w:tmpl w:val="D29404EE"/>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31D10"/>
    <w:multiLevelType w:val="hybridMultilevel"/>
    <w:tmpl w:val="5698823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D0F49"/>
    <w:multiLevelType w:val="hybridMultilevel"/>
    <w:tmpl w:val="1DCC9A4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958D5"/>
    <w:multiLevelType w:val="hybridMultilevel"/>
    <w:tmpl w:val="6B02A42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053241">
    <w:abstractNumId w:val="9"/>
  </w:num>
  <w:num w:numId="2" w16cid:durableId="892349785">
    <w:abstractNumId w:val="4"/>
  </w:num>
  <w:num w:numId="3" w16cid:durableId="613366138">
    <w:abstractNumId w:val="10"/>
  </w:num>
  <w:num w:numId="4" w16cid:durableId="2087221166">
    <w:abstractNumId w:val="8"/>
  </w:num>
  <w:num w:numId="5" w16cid:durableId="736513703">
    <w:abstractNumId w:val="1"/>
  </w:num>
  <w:num w:numId="6" w16cid:durableId="55059097">
    <w:abstractNumId w:val="2"/>
  </w:num>
  <w:num w:numId="7" w16cid:durableId="164787724">
    <w:abstractNumId w:val="13"/>
  </w:num>
  <w:num w:numId="8" w16cid:durableId="1604728032">
    <w:abstractNumId w:val="0"/>
  </w:num>
  <w:num w:numId="9" w16cid:durableId="144782588">
    <w:abstractNumId w:val="11"/>
  </w:num>
  <w:num w:numId="10" w16cid:durableId="832642350">
    <w:abstractNumId w:val="6"/>
  </w:num>
  <w:num w:numId="11" w16cid:durableId="1945844696">
    <w:abstractNumId w:val="7"/>
  </w:num>
  <w:num w:numId="12" w16cid:durableId="1190030174">
    <w:abstractNumId w:val="5"/>
  </w:num>
  <w:num w:numId="13" w16cid:durableId="1852837300">
    <w:abstractNumId w:val="3"/>
  </w:num>
  <w:num w:numId="14" w16cid:durableId="4865510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1" w:cryptProviderType="rsaAES" w:cryptAlgorithmClass="hash" w:cryptAlgorithmType="typeAny" w:cryptAlgorithmSid="14" w:cryptSpinCount="100000" w:hash="dS/JAjqAkbAHNr6T5eBw7HR3StR/K8ZBT8Fzk2iRCLhrdXE51nDZIfTrQq79qpIq+/XU+LgrX/wDn/4h6AMk/A==" w:salt="VN4R3gxJY2iYhQXhGi4Tk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54"/>
    <w:rsid w:val="00003BCD"/>
    <w:rsid w:val="0000713E"/>
    <w:rsid w:val="0000747B"/>
    <w:rsid w:val="000112C5"/>
    <w:rsid w:val="00013046"/>
    <w:rsid w:val="00013DBC"/>
    <w:rsid w:val="00016CAE"/>
    <w:rsid w:val="0002084B"/>
    <w:rsid w:val="00023683"/>
    <w:rsid w:val="00026BA9"/>
    <w:rsid w:val="00031429"/>
    <w:rsid w:val="0003193B"/>
    <w:rsid w:val="00032377"/>
    <w:rsid w:val="00037F63"/>
    <w:rsid w:val="00043729"/>
    <w:rsid w:val="000620DA"/>
    <w:rsid w:val="00071795"/>
    <w:rsid w:val="00074474"/>
    <w:rsid w:val="000757B2"/>
    <w:rsid w:val="00081779"/>
    <w:rsid w:val="00085445"/>
    <w:rsid w:val="00090E99"/>
    <w:rsid w:val="0009560D"/>
    <w:rsid w:val="0009711E"/>
    <w:rsid w:val="000A6ED9"/>
    <w:rsid w:val="000B32DF"/>
    <w:rsid w:val="000B6779"/>
    <w:rsid w:val="000C4979"/>
    <w:rsid w:val="000C6712"/>
    <w:rsid w:val="000C733F"/>
    <w:rsid w:val="000C740A"/>
    <w:rsid w:val="000C7B17"/>
    <w:rsid w:val="000C7FA5"/>
    <w:rsid w:val="000D715A"/>
    <w:rsid w:val="000E1558"/>
    <w:rsid w:val="000E17FD"/>
    <w:rsid w:val="000E3304"/>
    <w:rsid w:val="000E4558"/>
    <w:rsid w:val="000E5F30"/>
    <w:rsid w:val="000E638E"/>
    <w:rsid w:val="000E75E0"/>
    <w:rsid w:val="000F7ED7"/>
    <w:rsid w:val="001006FC"/>
    <w:rsid w:val="00100769"/>
    <w:rsid w:val="00101880"/>
    <w:rsid w:val="00103864"/>
    <w:rsid w:val="00106CB5"/>
    <w:rsid w:val="00120004"/>
    <w:rsid w:val="00123AD8"/>
    <w:rsid w:val="001259BC"/>
    <w:rsid w:val="00145FD2"/>
    <w:rsid w:val="001530D0"/>
    <w:rsid w:val="001550D8"/>
    <w:rsid w:val="00155DB4"/>
    <w:rsid w:val="00156701"/>
    <w:rsid w:val="001570DB"/>
    <w:rsid w:val="00160A3D"/>
    <w:rsid w:val="001662D0"/>
    <w:rsid w:val="00170B6C"/>
    <w:rsid w:val="00171F0C"/>
    <w:rsid w:val="00172702"/>
    <w:rsid w:val="00191D91"/>
    <w:rsid w:val="0019456D"/>
    <w:rsid w:val="00195ED3"/>
    <w:rsid w:val="00197384"/>
    <w:rsid w:val="001A1520"/>
    <w:rsid w:val="001A47AC"/>
    <w:rsid w:val="001A5AC0"/>
    <w:rsid w:val="001A79C2"/>
    <w:rsid w:val="001B086A"/>
    <w:rsid w:val="001B3DD2"/>
    <w:rsid w:val="001B74C5"/>
    <w:rsid w:val="001B78D8"/>
    <w:rsid w:val="001D092F"/>
    <w:rsid w:val="001D1E6B"/>
    <w:rsid w:val="001D7F36"/>
    <w:rsid w:val="001E042C"/>
    <w:rsid w:val="001E697F"/>
    <w:rsid w:val="001F09C9"/>
    <w:rsid w:val="001F3E64"/>
    <w:rsid w:val="001F3FEB"/>
    <w:rsid w:val="00200A28"/>
    <w:rsid w:val="002016D5"/>
    <w:rsid w:val="0020392C"/>
    <w:rsid w:val="0020716C"/>
    <w:rsid w:val="002131CB"/>
    <w:rsid w:val="0021644C"/>
    <w:rsid w:val="002223A3"/>
    <w:rsid w:val="0022632A"/>
    <w:rsid w:val="00235789"/>
    <w:rsid w:val="00235ADE"/>
    <w:rsid w:val="00242B49"/>
    <w:rsid w:val="00243A0F"/>
    <w:rsid w:val="00246EB2"/>
    <w:rsid w:val="00247473"/>
    <w:rsid w:val="0025224D"/>
    <w:rsid w:val="00253D2F"/>
    <w:rsid w:val="0025412E"/>
    <w:rsid w:val="00254F20"/>
    <w:rsid w:val="00255743"/>
    <w:rsid w:val="002654C2"/>
    <w:rsid w:val="002669F8"/>
    <w:rsid w:val="002709AC"/>
    <w:rsid w:val="00271BE3"/>
    <w:rsid w:val="00271E13"/>
    <w:rsid w:val="002810AE"/>
    <w:rsid w:val="00283658"/>
    <w:rsid w:val="0028409B"/>
    <w:rsid w:val="00285BB7"/>
    <w:rsid w:val="00286574"/>
    <w:rsid w:val="00290AF1"/>
    <w:rsid w:val="002933DE"/>
    <w:rsid w:val="002A0CF7"/>
    <w:rsid w:val="002A64A4"/>
    <w:rsid w:val="002D058A"/>
    <w:rsid w:val="002D28A5"/>
    <w:rsid w:val="002D55B0"/>
    <w:rsid w:val="002D5D00"/>
    <w:rsid w:val="002D7E32"/>
    <w:rsid w:val="002E041E"/>
    <w:rsid w:val="002E5671"/>
    <w:rsid w:val="002E5BF3"/>
    <w:rsid w:val="002F1638"/>
    <w:rsid w:val="002F3AF1"/>
    <w:rsid w:val="00316CD9"/>
    <w:rsid w:val="0033090A"/>
    <w:rsid w:val="003325AB"/>
    <w:rsid w:val="00332D2A"/>
    <w:rsid w:val="003362CE"/>
    <w:rsid w:val="00337B00"/>
    <w:rsid w:val="00350C8E"/>
    <w:rsid w:val="00356253"/>
    <w:rsid w:val="00357B7E"/>
    <w:rsid w:val="00362F2A"/>
    <w:rsid w:val="0036364C"/>
    <w:rsid w:val="00364977"/>
    <w:rsid w:val="00364B1B"/>
    <w:rsid w:val="0036629C"/>
    <w:rsid w:val="00374EE4"/>
    <w:rsid w:val="00386DE4"/>
    <w:rsid w:val="003946AB"/>
    <w:rsid w:val="003960FA"/>
    <w:rsid w:val="003A5ABE"/>
    <w:rsid w:val="003A7854"/>
    <w:rsid w:val="003B217C"/>
    <w:rsid w:val="003B77D5"/>
    <w:rsid w:val="003C058A"/>
    <w:rsid w:val="003C56C9"/>
    <w:rsid w:val="003C6049"/>
    <w:rsid w:val="003C60DE"/>
    <w:rsid w:val="003C6857"/>
    <w:rsid w:val="003C6B6E"/>
    <w:rsid w:val="003D29B3"/>
    <w:rsid w:val="003F771E"/>
    <w:rsid w:val="00402145"/>
    <w:rsid w:val="00402CA4"/>
    <w:rsid w:val="00407707"/>
    <w:rsid w:val="00413177"/>
    <w:rsid w:val="00413915"/>
    <w:rsid w:val="004151F2"/>
    <w:rsid w:val="004169BE"/>
    <w:rsid w:val="00421656"/>
    <w:rsid w:val="00430BFF"/>
    <w:rsid w:val="00446ACE"/>
    <w:rsid w:val="00447399"/>
    <w:rsid w:val="0045099C"/>
    <w:rsid w:val="00454830"/>
    <w:rsid w:val="00460B75"/>
    <w:rsid w:val="0047036E"/>
    <w:rsid w:val="00472109"/>
    <w:rsid w:val="00473097"/>
    <w:rsid w:val="00475703"/>
    <w:rsid w:val="0047697A"/>
    <w:rsid w:val="0049011A"/>
    <w:rsid w:val="00494E08"/>
    <w:rsid w:val="004A1029"/>
    <w:rsid w:val="004B4920"/>
    <w:rsid w:val="004B66B9"/>
    <w:rsid w:val="004B6AE1"/>
    <w:rsid w:val="004C0F1B"/>
    <w:rsid w:val="004C6611"/>
    <w:rsid w:val="004C75A3"/>
    <w:rsid w:val="004D70D6"/>
    <w:rsid w:val="004D73B8"/>
    <w:rsid w:val="004D7831"/>
    <w:rsid w:val="004E0CF6"/>
    <w:rsid w:val="004E7C21"/>
    <w:rsid w:val="00504041"/>
    <w:rsid w:val="00506728"/>
    <w:rsid w:val="00512B88"/>
    <w:rsid w:val="0051477E"/>
    <w:rsid w:val="00517F1F"/>
    <w:rsid w:val="00526735"/>
    <w:rsid w:val="00526840"/>
    <w:rsid w:val="00531326"/>
    <w:rsid w:val="00534B91"/>
    <w:rsid w:val="005377CE"/>
    <w:rsid w:val="00555730"/>
    <w:rsid w:val="00557DD1"/>
    <w:rsid w:val="00560A0F"/>
    <w:rsid w:val="005644C7"/>
    <w:rsid w:val="00570835"/>
    <w:rsid w:val="00574250"/>
    <w:rsid w:val="00583E2B"/>
    <w:rsid w:val="00584867"/>
    <w:rsid w:val="00586146"/>
    <w:rsid w:val="00586202"/>
    <w:rsid w:val="00595C82"/>
    <w:rsid w:val="00597F44"/>
    <w:rsid w:val="005A03D9"/>
    <w:rsid w:val="005A08CB"/>
    <w:rsid w:val="005A3205"/>
    <w:rsid w:val="005A587B"/>
    <w:rsid w:val="005A7C49"/>
    <w:rsid w:val="005C1E98"/>
    <w:rsid w:val="005C303F"/>
    <w:rsid w:val="005C7B8A"/>
    <w:rsid w:val="005D53BA"/>
    <w:rsid w:val="005E0F31"/>
    <w:rsid w:val="005E1EFE"/>
    <w:rsid w:val="005E29CE"/>
    <w:rsid w:val="005E36C6"/>
    <w:rsid w:val="005E544B"/>
    <w:rsid w:val="005E5D42"/>
    <w:rsid w:val="005F0147"/>
    <w:rsid w:val="005F2D99"/>
    <w:rsid w:val="005F376C"/>
    <w:rsid w:val="005F3D82"/>
    <w:rsid w:val="00604332"/>
    <w:rsid w:val="00605C0F"/>
    <w:rsid w:val="00610D22"/>
    <w:rsid w:val="00611B8B"/>
    <w:rsid w:val="006157E3"/>
    <w:rsid w:val="00623E22"/>
    <w:rsid w:val="00625E92"/>
    <w:rsid w:val="00626472"/>
    <w:rsid w:val="00626E07"/>
    <w:rsid w:val="00633C61"/>
    <w:rsid w:val="00637D82"/>
    <w:rsid w:val="006464F8"/>
    <w:rsid w:val="00653902"/>
    <w:rsid w:val="00657981"/>
    <w:rsid w:val="00661BFA"/>
    <w:rsid w:val="0069735C"/>
    <w:rsid w:val="006A08BF"/>
    <w:rsid w:val="006B12AF"/>
    <w:rsid w:val="006C1D2D"/>
    <w:rsid w:val="006C7B6A"/>
    <w:rsid w:val="006D599E"/>
    <w:rsid w:val="006E0A78"/>
    <w:rsid w:val="006E605B"/>
    <w:rsid w:val="00710477"/>
    <w:rsid w:val="0071174D"/>
    <w:rsid w:val="00717D83"/>
    <w:rsid w:val="0072759F"/>
    <w:rsid w:val="0073149D"/>
    <w:rsid w:val="00740664"/>
    <w:rsid w:val="0075580C"/>
    <w:rsid w:val="00761372"/>
    <w:rsid w:val="00761825"/>
    <w:rsid w:val="007732D6"/>
    <w:rsid w:val="00774B25"/>
    <w:rsid w:val="00792A2B"/>
    <w:rsid w:val="00794748"/>
    <w:rsid w:val="007A610B"/>
    <w:rsid w:val="007A7814"/>
    <w:rsid w:val="007B5808"/>
    <w:rsid w:val="007C7777"/>
    <w:rsid w:val="007D0F73"/>
    <w:rsid w:val="007D3345"/>
    <w:rsid w:val="007D354B"/>
    <w:rsid w:val="007D48C5"/>
    <w:rsid w:val="007E080A"/>
    <w:rsid w:val="007E460E"/>
    <w:rsid w:val="007E489E"/>
    <w:rsid w:val="007F3002"/>
    <w:rsid w:val="007F4EAC"/>
    <w:rsid w:val="007F538D"/>
    <w:rsid w:val="007F64DD"/>
    <w:rsid w:val="0080517B"/>
    <w:rsid w:val="00806356"/>
    <w:rsid w:val="008063AB"/>
    <w:rsid w:val="0081049E"/>
    <w:rsid w:val="00814817"/>
    <w:rsid w:val="008235E6"/>
    <w:rsid w:val="008345D0"/>
    <w:rsid w:val="00845A78"/>
    <w:rsid w:val="008476A8"/>
    <w:rsid w:val="00850A19"/>
    <w:rsid w:val="00852D1C"/>
    <w:rsid w:val="0085584A"/>
    <w:rsid w:val="008573AC"/>
    <w:rsid w:val="00872D4F"/>
    <w:rsid w:val="00873A64"/>
    <w:rsid w:val="008758A0"/>
    <w:rsid w:val="0087673E"/>
    <w:rsid w:val="00885F69"/>
    <w:rsid w:val="00886A1F"/>
    <w:rsid w:val="0089275B"/>
    <w:rsid w:val="008930BF"/>
    <w:rsid w:val="00895914"/>
    <w:rsid w:val="008A23AD"/>
    <w:rsid w:val="008A399A"/>
    <w:rsid w:val="008A590E"/>
    <w:rsid w:val="008B514D"/>
    <w:rsid w:val="008C6B38"/>
    <w:rsid w:val="008C6ED1"/>
    <w:rsid w:val="008D27E8"/>
    <w:rsid w:val="008D333F"/>
    <w:rsid w:val="008D50F2"/>
    <w:rsid w:val="008D531E"/>
    <w:rsid w:val="008E0557"/>
    <w:rsid w:val="008E0BC7"/>
    <w:rsid w:val="008E20F9"/>
    <w:rsid w:val="008E3DAF"/>
    <w:rsid w:val="008E49E4"/>
    <w:rsid w:val="008F1E0A"/>
    <w:rsid w:val="008F3496"/>
    <w:rsid w:val="00902408"/>
    <w:rsid w:val="009042DC"/>
    <w:rsid w:val="00907151"/>
    <w:rsid w:val="00910836"/>
    <w:rsid w:val="00911EBE"/>
    <w:rsid w:val="00922194"/>
    <w:rsid w:val="009229B3"/>
    <w:rsid w:val="00922AE8"/>
    <w:rsid w:val="0092312C"/>
    <w:rsid w:val="00925245"/>
    <w:rsid w:val="0093570A"/>
    <w:rsid w:val="00940CDF"/>
    <w:rsid w:val="009560BC"/>
    <w:rsid w:val="009567FA"/>
    <w:rsid w:val="009610A6"/>
    <w:rsid w:val="0096421B"/>
    <w:rsid w:val="00964332"/>
    <w:rsid w:val="009647DC"/>
    <w:rsid w:val="00970696"/>
    <w:rsid w:val="009770DC"/>
    <w:rsid w:val="009815DC"/>
    <w:rsid w:val="00982B58"/>
    <w:rsid w:val="00983586"/>
    <w:rsid w:val="009837A8"/>
    <w:rsid w:val="00994FC2"/>
    <w:rsid w:val="009A10A5"/>
    <w:rsid w:val="009A65EB"/>
    <w:rsid w:val="009C0606"/>
    <w:rsid w:val="009C7B18"/>
    <w:rsid w:val="009D180F"/>
    <w:rsid w:val="009D3AD6"/>
    <w:rsid w:val="009D3EF7"/>
    <w:rsid w:val="009D54AA"/>
    <w:rsid w:val="009D594E"/>
    <w:rsid w:val="009E2585"/>
    <w:rsid w:val="009E2E8E"/>
    <w:rsid w:val="009E3732"/>
    <w:rsid w:val="009E4CEF"/>
    <w:rsid w:val="00A028E9"/>
    <w:rsid w:val="00A03AEC"/>
    <w:rsid w:val="00A0586E"/>
    <w:rsid w:val="00A1083F"/>
    <w:rsid w:val="00A1449E"/>
    <w:rsid w:val="00A25895"/>
    <w:rsid w:val="00A25AF0"/>
    <w:rsid w:val="00A26182"/>
    <w:rsid w:val="00A26924"/>
    <w:rsid w:val="00A32175"/>
    <w:rsid w:val="00A40BAE"/>
    <w:rsid w:val="00A41279"/>
    <w:rsid w:val="00A42BD8"/>
    <w:rsid w:val="00A579D8"/>
    <w:rsid w:val="00A63497"/>
    <w:rsid w:val="00A67D12"/>
    <w:rsid w:val="00A732F3"/>
    <w:rsid w:val="00A73782"/>
    <w:rsid w:val="00A744E4"/>
    <w:rsid w:val="00A74AB4"/>
    <w:rsid w:val="00A74BFB"/>
    <w:rsid w:val="00A879F8"/>
    <w:rsid w:val="00A900A1"/>
    <w:rsid w:val="00A97B77"/>
    <w:rsid w:val="00AA1C1D"/>
    <w:rsid w:val="00AB4E38"/>
    <w:rsid w:val="00AC0375"/>
    <w:rsid w:val="00AC5F44"/>
    <w:rsid w:val="00AD2E49"/>
    <w:rsid w:val="00AD6827"/>
    <w:rsid w:val="00AD75AD"/>
    <w:rsid w:val="00AE32DA"/>
    <w:rsid w:val="00AE4DB1"/>
    <w:rsid w:val="00AF2524"/>
    <w:rsid w:val="00B0073C"/>
    <w:rsid w:val="00B065B9"/>
    <w:rsid w:val="00B10819"/>
    <w:rsid w:val="00B15D0F"/>
    <w:rsid w:val="00B26B38"/>
    <w:rsid w:val="00B27EE7"/>
    <w:rsid w:val="00B33F9E"/>
    <w:rsid w:val="00B45BEF"/>
    <w:rsid w:val="00B474B0"/>
    <w:rsid w:val="00B52079"/>
    <w:rsid w:val="00B5254C"/>
    <w:rsid w:val="00B70F39"/>
    <w:rsid w:val="00B7109B"/>
    <w:rsid w:val="00B72FE7"/>
    <w:rsid w:val="00B74AD9"/>
    <w:rsid w:val="00B75450"/>
    <w:rsid w:val="00B7698D"/>
    <w:rsid w:val="00B8438F"/>
    <w:rsid w:val="00B87A1E"/>
    <w:rsid w:val="00B9209E"/>
    <w:rsid w:val="00B93510"/>
    <w:rsid w:val="00B93C3F"/>
    <w:rsid w:val="00B93D11"/>
    <w:rsid w:val="00B95270"/>
    <w:rsid w:val="00BA2EB2"/>
    <w:rsid w:val="00BA2F47"/>
    <w:rsid w:val="00BA79F2"/>
    <w:rsid w:val="00BB1D6B"/>
    <w:rsid w:val="00BB4D26"/>
    <w:rsid w:val="00BC07C7"/>
    <w:rsid w:val="00BC331B"/>
    <w:rsid w:val="00BD009B"/>
    <w:rsid w:val="00BD193D"/>
    <w:rsid w:val="00BE0566"/>
    <w:rsid w:val="00BE717C"/>
    <w:rsid w:val="00BF2BAD"/>
    <w:rsid w:val="00BF4326"/>
    <w:rsid w:val="00C0374F"/>
    <w:rsid w:val="00C048D4"/>
    <w:rsid w:val="00C15EAE"/>
    <w:rsid w:val="00C21616"/>
    <w:rsid w:val="00C226C8"/>
    <w:rsid w:val="00C23B92"/>
    <w:rsid w:val="00C25DC0"/>
    <w:rsid w:val="00C27EEE"/>
    <w:rsid w:val="00C30E6F"/>
    <w:rsid w:val="00C323F6"/>
    <w:rsid w:val="00C353CA"/>
    <w:rsid w:val="00C4190E"/>
    <w:rsid w:val="00C43BE2"/>
    <w:rsid w:val="00C501B8"/>
    <w:rsid w:val="00C53C0C"/>
    <w:rsid w:val="00C81F88"/>
    <w:rsid w:val="00C87238"/>
    <w:rsid w:val="00C947E5"/>
    <w:rsid w:val="00C94FCC"/>
    <w:rsid w:val="00CA057C"/>
    <w:rsid w:val="00CA2613"/>
    <w:rsid w:val="00CA2F9D"/>
    <w:rsid w:val="00CC5C0F"/>
    <w:rsid w:val="00CE515B"/>
    <w:rsid w:val="00CF6942"/>
    <w:rsid w:val="00CF6F23"/>
    <w:rsid w:val="00CF7195"/>
    <w:rsid w:val="00D0169A"/>
    <w:rsid w:val="00D04AE0"/>
    <w:rsid w:val="00D06BB0"/>
    <w:rsid w:val="00D07A4A"/>
    <w:rsid w:val="00D07CD6"/>
    <w:rsid w:val="00D15CB1"/>
    <w:rsid w:val="00D22E0E"/>
    <w:rsid w:val="00D25991"/>
    <w:rsid w:val="00D42C67"/>
    <w:rsid w:val="00D475BA"/>
    <w:rsid w:val="00D50372"/>
    <w:rsid w:val="00D507A8"/>
    <w:rsid w:val="00D53984"/>
    <w:rsid w:val="00D95293"/>
    <w:rsid w:val="00DA2976"/>
    <w:rsid w:val="00DA58CF"/>
    <w:rsid w:val="00DA6B9D"/>
    <w:rsid w:val="00DA7F05"/>
    <w:rsid w:val="00DB2C36"/>
    <w:rsid w:val="00DB2E7B"/>
    <w:rsid w:val="00DC0C88"/>
    <w:rsid w:val="00DD4C62"/>
    <w:rsid w:val="00DD5FA0"/>
    <w:rsid w:val="00DD6088"/>
    <w:rsid w:val="00DE1DB9"/>
    <w:rsid w:val="00DE62A5"/>
    <w:rsid w:val="00DF3D78"/>
    <w:rsid w:val="00DF4C55"/>
    <w:rsid w:val="00E10A95"/>
    <w:rsid w:val="00E10E16"/>
    <w:rsid w:val="00E12722"/>
    <w:rsid w:val="00E15AAD"/>
    <w:rsid w:val="00E1627C"/>
    <w:rsid w:val="00E34B32"/>
    <w:rsid w:val="00E40BCB"/>
    <w:rsid w:val="00E4503F"/>
    <w:rsid w:val="00E50681"/>
    <w:rsid w:val="00E55836"/>
    <w:rsid w:val="00E61D81"/>
    <w:rsid w:val="00E65DB3"/>
    <w:rsid w:val="00E710B3"/>
    <w:rsid w:val="00E80F76"/>
    <w:rsid w:val="00E82703"/>
    <w:rsid w:val="00E936F9"/>
    <w:rsid w:val="00EA4419"/>
    <w:rsid w:val="00EA5D8E"/>
    <w:rsid w:val="00EB3480"/>
    <w:rsid w:val="00EB60BD"/>
    <w:rsid w:val="00EC2F1B"/>
    <w:rsid w:val="00EC7862"/>
    <w:rsid w:val="00ED18CD"/>
    <w:rsid w:val="00EE4D61"/>
    <w:rsid w:val="00EE564D"/>
    <w:rsid w:val="00EF22DB"/>
    <w:rsid w:val="00EF76B0"/>
    <w:rsid w:val="00F03225"/>
    <w:rsid w:val="00F03EE3"/>
    <w:rsid w:val="00F06DA1"/>
    <w:rsid w:val="00F121E5"/>
    <w:rsid w:val="00F15B54"/>
    <w:rsid w:val="00F22020"/>
    <w:rsid w:val="00F249B7"/>
    <w:rsid w:val="00F269F6"/>
    <w:rsid w:val="00F31672"/>
    <w:rsid w:val="00F41758"/>
    <w:rsid w:val="00F437E4"/>
    <w:rsid w:val="00F43BED"/>
    <w:rsid w:val="00F50E12"/>
    <w:rsid w:val="00F55E48"/>
    <w:rsid w:val="00F63811"/>
    <w:rsid w:val="00F6719C"/>
    <w:rsid w:val="00F71B67"/>
    <w:rsid w:val="00F74324"/>
    <w:rsid w:val="00F745DA"/>
    <w:rsid w:val="00F80E77"/>
    <w:rsid w:val="00F91E68"/>
    <w:rsid w:val="00F97093"/>
    <w:rsid w:val="00F97B37"/>
    <w:rsid w:val="00FA1E99"/>
    <w:rsid w:val="00FB396A"/>
    <w:rsid w:val="00FB4D45"/>
    <w:rsid w:val="00FC06B4"/>
    <w:rsid w:val="00FC1E41"/>
    <w:rsid w:val="00FC32F5"/>
    <w:rsid w:val="00FD44AF"/>
    <w:rsid w:val="00FD4DBF"/>
    <w:rsid w:val="00FD55CD"/>
    <w:rsid w:val="00FD7258"/>
    <w:rsid w:val="00FE1282"/>
    <w:rsid w:val="00FE3B6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 w:type="paragraph" w:styleId="Revision">
    <w:name w:val="Revision"/>
    <w:hidden/>
    <w:uiPriority w:val="99"/>
    <w:semiHidden/>
    <w:rsid w:val="00BA2F47"/>
    <w:pPr>
      <w:spacing w:after="0" w:line="240" w:lineRule="auto"/>
    </w:pPr>
  </w:style>
  <w:style w:type="character" w:styleId="Hyperlink">
    <w:name w:val="Hyperlink"/>
    <w:basedOn w:val="DefaultParagraphFont"/>
    <w:uiPriority w:val="99"/>
    <w:unhideWhenUsed/>
    <w:rsid w:val="007D3345"/>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a:t>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altName w:val="Calibri"/>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55063"/>
    <w:rsid w:val="000969A8"/>
    <w:rsid w:val="0009734A"/>
    <w:rsid w:val="00170B6C"/>
    <w:rsid w:val="00171F0C"/>
    <w:rsid w:val="00197384"/>
    <w:rsid w:val="001A1520"/>
    <w:rsid w:val="00285BB7"/>
    <w:rsid w:val="002D55B0"/>
    <w:rsid w:val="002E087B"/>
    <w:rsid w:val="002E6D6E"/>
    <w:rsid w:val="0030672B"/>
    <w:rsid w:val="00366009"/>
    <w:rsid w:val="0036758D"/>
    <w:rsid w:val="0037541D"/>
    <w:rsid w:val="00397BDD"/>
    <w:rsid w:val="003D5DCE"/>
    <w:rsid w:val="004649B9"/>
    <w:rsid w:val="00531326"/>
    <w:rsid w:val="005E6357"/>
    <w:rsid w:val="005F2D99"/>
    <w:rsid w:val="00626472"/>
    <w:rsid w:val="00627918"/>
    <w:rsid w:val="00691427"/>
    <w:rsid w:val="006D7D15"/>
    <w:rsid w:val="00774B25"/>
    <w:rsid w:val="007B5808"/>
    <w:rsid w:val="008A1FE9"/>
    <w:rsid w:val="008B3F7A"/>
    <w:rsid w:val="009652EF"/>
    <w:rsid w:val="009A10A5"/>
    <w:rsid w:val="009D776A"/>
    <w:rsid w:val="00A00896"/>
    <w:rsid w:val="00A028E9"/>
    <w:rsid w:val="00A921FA"/>
    <w:rsid w:val="00AC7CFA"/>
    <w:rsid w:val="00AE3C91"/>
    <w:rsid w:val="00AE6551"/>
    <w:rsid w:val="00B37048"/>
    <w:rsid w:val="00B7109B"/>
    <w:rsid w:val="00B9250D"/>
    <w:rsid w:val="00B95270"/>
    <w:rsid w:val="00BB77D0"/>
    <w:rsid w:val="00BF1A5E"/>
    <w:rsid w:val="00CD2855"/>
    <w:rsid w:val="00D1533D"/>
    <w:rsid w:val="00D5727E"/>
    <w:rsid w:val="00D61AEC"/>
    <w:rsid w:val="00DA7F05"/>
    <w:rsid w:val="00DC5D23"/>
    <w:rsid w:val="00DD6088"/>
    <w:rsid w:val="00E175C3"/>
    <w:rsid w:val="00E40BCB"/>
    <w:rsid w:val="00E50681"/>
    <w:rsid w:val="00EA5CE5"/>
    <w:rsid w:val="00EC7862"/>
    <w:rsid w:val="00F160B2"/>
    <w:rsid w:val="00F37D82"/>
    <w:rsid w:val="00F5428C"/>
    <w:rsid w:val="00F6719C"/>
    <w:rsid w:val="00F72ADA"/>
    <w:rsid w:val="00FD4231"/>
    <w:rsid w:val="00FD44AF"/>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Prefix xmlns="bec4a858-df31-4a3c-93e5-0f187e9356f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9" ma:contentTypeDescription="Create a new document." ma:contentTypeScope="" ma:versionID="7da1ccba11afa9edf8ad62b0d551e892">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df6e5ecf6913846eb58bab79ad31f22f"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fix" ma:index="26" nillable="true" ma:displayName="Prefix" ma:format="Dropdown" ma:internalName="Prefix">
      <xsd:simpleType>
        <xsd:restriction base="dms:Choice">
          <xsd:enumeration value="Miss"/>
          <xsd:enumeration value="Mrs"/>
          <xsd:enumeration value="Ms"/>
          <xsd:enumeration value="Mr"/>
          <xsd:enumeration value="Prof"/>
          <xsd:enumeration value="Rev"/>
          <xsd:enumeration value="Dr"/>
          <xsd:enumeration value="Mx"/>
        </xsd:restriction>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2.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3.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4.xml><?xml version="1.0" encoding="utf-8"?>
<ds:datastoreItem xmlns:ds="http://schemas.openxmlformats.org/officeDocument/2006/customXml" ds:itemID="{06E6A61C-0455-4AC2-9F36-046E2879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2</TotalTime>
  <Pages>4</Pages>
  <Words>1189</Words>
  <Characters>6782</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Keri Cooper</cp:lastModifiedBy>
  <cp:revision>4</cp:revision>
  <cp:lastPrinted>2014-12-10T10:13:00Z</cp:lastPrinted>
  <dcterms:created xsi:type="dcterms:W3CDTF">2026-06-16T13:12:00Z</dcterms:created>
  <dcterms:modified xsi:type="dcterms:W3CDTF">2026-06-16T13:13:00Z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